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0410EE3F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565FC60E" w14:textId="5575B1D8" w:rsidR="000629D5" w:rsidRDefault="00005B4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F349379" wp14:editId="446DA9AB">
                  <wp:extent cx="2139950" cy="1426845"/>
                  <wp:effectExtent l="0" t="0" r="0" b="1905"/>
                  <wp:docPr id="1453046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4694" name="Grafik 14530469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333DE87E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690D08B5" w14:textId="77777777" w:rsidR="000A77AF" w:rsidRDefault="000A77AF" w:rsidP="00846D4F">
            <w:pPr>
              <w:pStyle w:val="Adresse"/>
              <w:rPr>
                <w:szCs w:val="20"/>
              </w:rPr>
            </w:pPr>
          </w:p>
          <w:p w14:paraId="749E1462" w14:textId="77777777" w:rsidR="001D3DA1" w:rsidRDefault="00005B47" w:rsidP="00846D4F">
            <w:pPr>
              <w:pStyle w:val="Adresse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F01D54">
              <w:rPr>
                <w:rFonts w:ascii="Palatino Linotype" w:hAnsi="Palatino Linotype"/>
                <w:b/>
                <w:bCs/>
                <w:sz w:val="28"/>
                <w:szCs w:val="28"/>
              </w:rPr>
              <w:t>WORKSHOP</w:t>
            </w:r>
            <w:r w:rsidR="001D3DA1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- </w:t>
            </w:r>
            <w:r w:rsidR="001D3DA1" w:rsidRPr="001D3DA1">
              <w:rPr>
                <w:rFonts w:ascii="Palatino Linotype" w:hAnsi="Palatino Linotype"/>
                <w:b/>
                <w:bCs/>
                <w:sz w:val="28"/>
                <w:szCs w:val="28"/>
              </w:rPr>
              <w:t>MASTER CLASS</w:t>
            </w:r>
          </w:p>
          <w:p w14:paraId="1FCAEF6F" w14:textId="0FACD618" w:rsidR="00B47DF9" w:rsidRPr="00F01D54" w:rsidRDefault="00B47DF9" w:rsidP="00846D4F">
            <w:pPr>
              <w:pStyle w:val="Adresse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</w:t>
            </w:r>
          </w:p>
          <w:p w14:paraId="0FF19E81" w14:textId="77777777" w:rsidR="00005B47" w:rsidRPr="00D10614" w:rsidRDefault="00005B47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</w:p>
          <w:p w14:paraId="3E27B96A" w14:textId="77777777" w:rsidR="001D3DA1" w:rsidRDefault="00753477" w:rsidP="00846D4F">
            <w:pPr>
              <w:pStyle w:val="Adresse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>F</w:t>
            </w:r>
            <w:r w:rsidR="00B47DF9">
              <w:rPr>
                <w:rFonts w:ascii="Palatino Linotype" w:hAnsi="Palatino Linotype"/>
                <w:b/>
                <w:bCs/>
                <w:szCs w:val="20"/>
              </w:rPr>
              <w:t>ULL FACE</w:t>
            </w:r>
            <w:r>
              <w:rPr>
                <w:rFonts w:ascii="Palatino Linotype" w:hAnsi="Palatino Linotype"/>
                <w:b/>
                <w:bCs/>
                <w:szCs w:val="20"/>
              </w:rPr>
              <w:t xml:space="preserve"> MIT HYALURON</w:t>
            </w:r>
            <w:r w:rsidR="0064772C">
              <w:rPr>
                <w:rFonts w:ascii="Palatino Linotype" w:hAnsi="Palatino Linotype"/>
                <w:b/>
                <w:bCs/>
                <w:szCs w:val="20"/>
              </w:rPr>
              <w:t>: FACELIFTING &amp; LIPPENMODELLIERUNG IN EINER SITZUNG</w:t>
            </w:r>
            <w:r>
              <w:rPr>
                <w:rFonts w:ascii="Palatino Linotype" w:hAnsi="Palatino Linotype"/>
                <w:b/>
                <w:bCs/>
                <w:szCs w:val="20"/>
              </w:rPr>
              <w:t xml:space="preserve"> </w:t>
            </w:r>
          </w:p>
          <w:p w14:paraId="1CA9AF94" w14:textId="6F80E03F" w:rsidR="00005B47" w:rsidRPr="00CC0DF8" w:rsidRDefault="00753477" w:rsidP="00846D4F">
            <w:pPr>
              <w:pStyle w:val="Adresse"/>
              <w:rPr>
                <w:rFonts w:ascii="Palatino Linotype" w:hAnsi="Palatino Linotype"/>
                <w:b/>
                <w:bCs/>
                <w:szCs w:val="20"/>
              </w:rPr>
            </w:pPr>
            <w:r>
              <w:rPr>
                <w:rFonts w:ascii="Palatino Linotype" w:hAnsi="Palatino Linotype"/>
                <w:b/>
                <w:bCs/>
                <w:szCs w:val="20"/>
              </w:rPr>
              <w:t xml:space="preserve"> </w:t>
            </w:r>
          </w:p>
          <w:p w14:paraId="7D6F1CDE" w14:textId="77777777" w:rsidR="00005B47" w:rsidRPr="00CC0DF8" w:rsidRDefault="00005B47" w:rsidP="00846D4F">
            <w:pPr>
              <w:pStyle w:val="Adresse"/>
              <w:rPr>
                <w:rFonts w:ascii="Palatino Linotype" w:hAnsi="Palatino Linotype"/>
                <w:sz w:val="22"/>
              </w:rPr>
            </w:pPr>
          </w:p>
          <w:p w14:paraId="15AA82DC" w14:textId="6DCC69F2" w:rsidR="00005B47" w:rsidRPr="00CC0DF8" w:rsidRDefault="00005B47" w:rsidP="00846D4F">
            <w:pPr>
              <w:pStyle w:val="Adresse"/>
              <w:rPr>
                <w:rFonts w:ascii="Palatino Linotype" w:hAnsi="Palatino Linotype"/>
                <w:b/>
                <w:bCs/>
                <w:szCs w:val="20"/>
              </w:rPr>
            </w:pPr>
            <w:r w:rsidRPr="00CC0DF8">
              <w:rPr>
                <w:rFonts w:ascii="Palatino Linotype" w:hAnsi="Palatino Linotype"/>
                <w:b/>
                <w:bCs/>
                <w:szCs w:val="20"/>
              </w:rPr>
              <w:t>L</w:t>
            </w:r>
            <w:r w:rsidR="00CC0DF8" w:rsidRPr="00CC0DF8">
              <w:rPr>
                <w:rFonts w:ascii="Palatino Linotype" w:hAnsi="Palatino Linotype"/>
                <w:b/>
                <w:bCs/>
                <w:szCs w:val="20"/>
              </w:rPr>
              <w:t>evel:</w:t>
            </w:r>
          </w:p>
          <w:p w14:paraId="0BF55CF7" w14:textId="106D92FB" w:rsidR="00005B47" w:rsidRPr="00D10614" w:rsidRDefault="00005B47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  <w:r w:rsidRPr="00D10614">
              <w:rPr>
                <w:rFonts w:ascii="Palatino Linotype" w:hAnsi="Palatino Linotype"/>
                <w:szCs w:val="20"/>
              </w:rPr>
              <w:t>Anfänger und Fortgeschrittene</w:t>
            </w:r>
          </w:p>
          <w:p w14:paraId="127A4772" w14:textId="69AAD168" w:rsidR="00005B47" w:rsidRPr="00CC0DF8" w:rsidRDefault="00005B47" w:rsidP="00846D4F">
            <w:pPr>
              <w:pStyle w:val="Adresse"/>
              <w:rPr>
                <w:rFonts w:ascii="Palatino Linotype" w:hAnsi="Palatino Linotype"/>
                <w:b/>
                <w:bCs/>
                <w:szCs w:val="20"/>
              </w:rPr>
            </w:pPr>
            <w:r w:rsidRPr="00CC0DF8">
              <w:rPr>
                <w:rFonts w:ascii="Palatino Linotype" w:hAnsi="Palatino Linotype"/>
                <w:b/>
                <w:bCs/>
                <w:szCs w:val="20"/>
              </w:rPr>
              <w:t>V</w:t>
            </w:r>
            <w:r w:rsidR="00CC0DF8" w:rsidRPr="00CC0DF8">
              <w:rPr>
                <w:rFonts w:ascii="Palatino Linotype" w:hAnsi="Palatino Linotype"/>
                <w:b/>
                <w:bCs/>
                <w:szCs w:val="20"/>
              </w:rPr>
              <w:t>oraussetzung</w:t>
            </w:r>
            <w:r w:rsidRPr="00CC0DF8">
              <w:rPr>
                <w:rFonts w:ascii="Palatino Linotype" w:hAnsi="Palatino Linotype"/>
                <w:b/>
                <w:bCs/>
                <w:szCs w:val="20"/>
              </w:rPr>
              <w:t>:</w:t>
            </w:r>
          </w:p>
          <w:p w14:paraId="4655CF77" w14:textId="439898DF" w:rsidR="00005B47" w:rsidRDefault="00B47DF9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Mindestens erste Erfahrung in der Ästhetik</w:t>
            </w:r>
          </w:p>
          <w:p w14:paraId="6C079DF5" w14:textId="40F1595A" w:rsidR="00B47DF9" w:rsidRDefault="00B47DF9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  <w:r w:rsidRPr="00B47DF9">
              <w:rPr>
                <w:rFonts w:ascii="Palatino Linotype" w:hAnsi="Palatino Linotype"/>
                <w:b/>
                <w:bCs/>
                <w:szCs w:val="20"/>
              </w:rPr>
              <w:t xml:space="preserve">Dauer: </w:t>
            </w:r>
            <w:r w:rsidRPr="00B47DF9">
              <w:rPr>
                <w:rFonts w:ascii="Palatino Linotype" w:hAnsi="Palatino Linotype"/>
                <w:szCs w:val="20"/>
              </w:rPr>
              <w:t>bis 8 Stunden/1 Tag</w:t>
            </w:r>
          </w:p>
          <w:p w14:paraId="4A056099" w14:textId="59D4AC13" w:rsidR="0064772C" w:rsidRDefault="0064772C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  <w:r w:rsidRPr="0064772C">
              <w:rPr>
                <w:rFonts w:ascii="Palatino Linotype" w:hAnsi="Palatino Linotype"/>
                <w:b/>
                <w:bCs/>
                <w:szCs w:val="20"/>
              </w:rPr>
              <w:t>Modelle</w:t>
            </w:r>
            <w:r>
              <w:rPr>
                <w:rFonts w:ascii="Palatino Linotype" w:hAnsi="Palatino Linotype"/>
                <w:szCs w:val="20"/>
              </w:rPr>
              <w:t>: 3-4</w:t>
            </w:r>
            <w:r w:rsidR="00195EFF">
              <w:rPr>
                <w:rFonts w:ascii="Palatino Linotype" w:hAnsi="Palatino Linotype"/>
                <w:szCs w:val="20"/>
              </w:rPr>
              <w:t xml:space="preserve"> Modelle vom </w:t>
            </w:r>
            <w:r w:rsidR="001D3DA1">
              <w:rPr>
                <w:rFonts w:ascii="Palatino Linotype" w:hAnsi="Palatino Linotype"/>
                <w:szCs w:val="20"/>
              </w:rPr>
              <w:t>Veranstalter</w:t>
            </w:r>
          </w:p>
          <w:p w14:paraId="5CB6DD5A" w14:textId="77777777" w:rsidR="001D3DA1" w:rsidRPr="00B47DF9" w:rsidRDefault="001D3DA1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</w:p>
          <w:p w14:paraId="6671E7B0" w14:textId="77777777" w:rsidR="00005B47" w:rsidRPr="00D10614" w:rsidRDefault="00005B47" w:rsidP="00846D4F">
            <w:pPr>
              <w:pStyle w:val="Adresse"/>
              <w:rPr>
                <w:rFonts w:ascii="Palatino Linotype" w:hAnsi="Palatino Linotype"/>
                <w:szCs w:val="20"/>
              </w:rPr>
            </w:pPr>
          </w:p>
          <w:p w14:paraId="2B863035" w14:textId="51FAEE1C" w:rsidR="00005B47" w:rsidRDefault="00005B47" w:rsidP="00846D4F">
            <w:pPr>
              <w:pStyle w:val="Adresse"/>
              <w:rPr>
                <w:rFonts w:ascii="Palatino Linotype" w:hAnsi="Palatino Linotype"/>
                <w:b/>
                <w:bCs/>
                <w:szCs w:val="20"/>
              </w:rPr>
            </w:pPr>
            <w:r w:rsidRPr="00CC0DF8">
              <w:rPr>
                <w:rFonts w:ascii="Palatino Linotype" w:hAnsi="Palatino Linotype"/>
                <w:b/>
                <w:bCs/>
                <w:szCs w:val="20"/>
              </w:rPr>
              <w:t>P</w:t>
            </w:r>
            <w:r w:rsidR="00CC0DF8" w:rsidRPr="00CC0DF8">
              <w:rPr>
                <w:rFonts w:ascii="Palatino Linotype" w:hAnsi="Palatino Linotype"/>
                <w:b/>
                <w:bCs/>
                <w:szCs w:val="20"/>
              </w:rPr>
              <w:t>rogramm</w:t>
            </w:r>
            <w:r w:rsidRPr="00CC0DF8">
              <w:rPr>
                <w:rFonts w:ascii="Palatino Linotype" w:hAnsi="Palatino Linotype"/>
                <w:b/>
                <w:bCs/>
                <w:szCs w:val="20"/>
              </w:rPr>
              <w:t>:</w:t>
            </w:r>
          </w:p>
          <w:p w14:paraId="794FC911" w14:textId="319F392F" w:rsidR="00B47DF9" w:rsidRDefault="00B47DF9" w:rsidP="00B47DF9">
            <w:pPr>
              <w:pStyle w:val="Adresse"/>
              <w:numPr>
                <w:ilvl w:val="0"/>
                <w:numId w:val="8"/>
              </w:numPr>
              <w:rPr>
                <w:rFonts w:ascii="Palatino Linotype" w:hAnsi="Palatino Linotype"/>
                <w:szCs w:val="20"/>
              </w:rPr>
            </w:pPr>
            <w:r w:rsidRPr="00B47DF9">
              <w:rPr>
                <w:rFonts w:ascii="Palatino Linotype" w:hAnsi="Palatino Linotype"/>
                <w:szCs w:val="20"/>
              </w:rPr>
              <w:t>Definition</w:t>
            </w:r>
            <w:r>
              <w:rPr>
                <w:rFonts w:ascii="Palatino Linotype" w:hAnsi="Palatino Linotype"/>
                <w:szCs w:val="20"/>
              </w:rPr>
              <w:t xml:space="preserve"> der</w:t>
            </w:r>
            <w:r w:rsidRPr="00B47DF9">
              <w:rPr>
                <w:rFonts w:ascii="Palatino Linotype" w:hAnsi="Palatino Linotype"/>
                <w:szCs w:val="20"/>
              </w:rPr>
              <w:t xml:space="preserve"> </w:t>
            </w:r>
            <w:proofErr w:type="spellStart"/>
            <w:r w:rsidRPr="00B47DF9">
              <w:rPr>
                <w:rFonts w:ascii="Palatino Linotype" w:hAnsi="Palatino Linotype"/>
                <w:szCs w:val="20"/>
              </w:rPr>
              <w:t>Full</w:t>
            </w:r>
            <w:proofErr w:type="spellEnd"/>
            <w:r w:rsidRPr="00B47DF9">
              <w:rPr>
                <w:rFonts w:ascii="Palatino Linotype" w:hAnsi="Palatino Linotype"/>
                <w:szCs w:val="20"/>
              </w:rPr>
              <w:t xml:space="preserve"> Face Behandlung</w:t>
            </w:r>
          </w:p>
          <w:p w14:paraId="207A3AD4" w14:textId="78F0444F" w:rsidR="00195EFF" w:rsidRPr="00B47DF9" w:rsidRDefault="00195EFF" w:rsidP="00B47DF9">
            <w:pPr>
              <w:pStyle w:val="Adresse"/>
              <w:numPr>
                <w:ilvl w:val="0"/>
                <w:numId w:val="8"/>
              </w:numPr>
              <w:rPr>
                <w:rFonts w:ascii="Palatino Linotype" w:hAnsi="Palatino Linotype"/>
                <w:szCs w:val="20"/>
              </w:rPr>
            </w:pPr>
            <w:r>
              <w:rPr>
                <w:rFonts w:ascii="Palatino Linotype" w:hAnsi="Palatino Linotype"/>
                <w:szCs w:val="20"/>
              </w:rPr>
              <w:t>Live Beratung und Erstellung des Behandlungsplanes</w:t>
            </w:r>
          </w:p>
          <w:p w14:paraId="3F95C4AF" w14:textId="440E0F70" w:rsidR="00753477" w:rsidRPr="008F5D29" w:rsidRDefault="00753477" w:rsidP="00753477">
            <w:pPr>
              <w:pStyle w:val="Adresse"/>
              <w:numPr>
                <w:ilvl w:val="0"/>
                <w:numId w:val="8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Indikation </w:t>
            </w:r>
            <w:r w:rsidR="005442FD" w:rsidRPr="008F5D29">
              <w:rPr>
                <w:rFonts w:ascii="Palatino Linotype" w:hAnsi="Palatino Linotype"/>
                <w:sz w:val="18"/>
                <w:szCs w:val="18"/>
              </w:rPr>
              <w:t>–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Volumenverlust</w:t>
            </w:r>
            <w:r w:rsidR="0064772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r w:rsidR="005442FD" w:rsidRPr="008F5D29">
              <w:rPr>
                <w:rFonts w:ascii="Palatino Linotype" w:hAnsi="Palatino Linotype"/>
                <w:sz w:val="18"/>
                <w:szCs w:val="18"/>
              </w:rPr>
              <w:t>unklare Gesichtskonturen</w:t>
            </w:r>
            <w:r w:rsidR="0064772C">
              <w:rPr>
                <w:rFonts w:ascii="Palatino Linotype" w:hAnsi="Palatino Linotype"/>
                <w:sz w:val="18"/>
                <w:szCs w:val="18"/>
              </w:rPr>
              <w:t>, Asymmetrien, Harmonisierung von Gesichtsproportionen, Lippenformung</w:t>
            </w:r>
          </w:p>
          <w:p w14:paraId="5C88971D" w14:textId="70D4B3C4" w:rsidR="00584AE7" w:rsidRPr="008F5D29" w:rsidRDefault="00584AE7" w:rsidP="00753477">
            <w:pPr>
              <w:pStyle w:val="Adresse"/>
              <w:numPr>
                <w:ilvl w:val="0"/>
                <w:numId w:val="8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>Anatomie kompakt, Gefahrenzonen</w:t>
            </w:r>
          </w:p>
          <w:p w14:paraId="7D343A09" w14:textId="4354CE9F" w:rsidR="00753477" w:rsidRPr="008F5D29" w:rsidRDefault="00753477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Für welche Patienten </w:t>
            </w:r>
            <w:r w:rsidR="00B47DF9">
              <w:rPr>
                <w:rFonts w:ascii="Palatino Linotype" w:hAnsi="Palatino Linotype"/>
                <w:sz w:val="18"/>
                <w:szCs w:val="18"/>
              </w:rPr>
              <w:t xml:space="preserve">wird die 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>Behandlung</w:t>
            </w:r>
            <w:r w:rsidR="00B47DF9">
              <w:rPr>
                <w:rFonts w:ascii="Palatino Linotype" w:hAnsi="Palatino Linotype"/>
                <w:sz w:val="18"/>
                <w:szCs w:val="18"/>
              </w:rPr>
              <w:t xml:space="preserve"> mit </w:t>
            </w:r>
            <w:r w:rsidR="001D3DA1">
              <w:rPr>
                <w:rFonts w:ascii="Palatino Linotype" w:hAnsi="Palatino Linotype"/>
                <w:sz w:val="18"/>
                <w:szCs w:val="18"/>
              </w:rPr>
              <w:t xml:space="preserve">Hyaluron </w:t>
            </w:r>
            <w:r w:rsidR="001D3DA1" w:rsidRPr="008F5D29">
              <w:rPr>
                <w:rFonts w:ascii="Palatino Linotype" w:hAnsi="Palatino Linotype"/>
                <w:sz w:val="18"/>
                <w:szCs w:val="18"/>
              </w:rPr>
              <w:t>für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ein gutes Ergebnis sorgen, für welche dient es nur als Vorbereitung für den Einsatz von Zugfäden?</w:t>
            </w:r>
          </w:p>
          <w:p w14:paraId="447C0B51" w14:textId="63B5054F" w:rsidR="005442FD" w:rsidRPr="008F5D29" w:rsidRDefault="005442FD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>Für welche Patienten ist die Behandlung mit Hyaluron kontraindiziert?</w:t>
            </w:r>
          </w:p>
          <w:p w14:paraId="57A36D6B" w14:textId="241D2E6F" w:rsidR="00753477" w:rsidRPr="008F5D29" w:rsidRDefault="00753477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>Viskosität der Hyaluronsäure</w:t>
            </w:r>
            <w:r w:rsidR="0064772C">
              <w:rPr>
                <w:rFonts w:ascii="Palatino Linotype" w:hAnsi="Palatino Linotype"/>
                <w:sz w:val="18"/>
                <w:szCs w:val="18"/>
              </w:rPr>
              <w:t xml:space="preserve"> für verschiedene Bereiche und Ziele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33A98F58" w14:textId="548650C5" w:rsidR="00753477" w:rsidRDefault="00753477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Modellierung von Jochbein, Wange, medialen Wange, Kinn, </w:t>
            </w:r>
            <w:proofErr w:type="spellStart"/>
            <w:r w:rsidR="0064772C">
              <w:rPr>
                <w:rFonts w:ascii="Palatino Linotype" w:hAnsi="Palatino Linotype"/>
                <w:sz w:val="18"/>
                <w:szCs w:val="18"/>
              </w:rPr>
              <w:t>J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>awline</w:t>
            </w:r>
            <w:proofErr w:type="spellEnd"/>
            <w:r w:rsidR="0064772C">
              <w:rPr>
                <w:rFonts w:ascii="Palatino Linotype" w:hAnsi="Palatino Linotype"/>
                <w:sz w:val="18"/>
                <w:szCs w:val="18"/>
              </w:rPr>
              <w:t>, Kieferwinkel, Schläfe, Oberlid, Lippen (Russian Lips Technik)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mit Hyaluron </w:t>
            </w:r>
          </w:p>
          <w:p w14:paraId="33FE8869" w14:textId="1D71DBB6" w:rsidR="0064772C" w:rsidRPr="008F5D29" w:rsidRDefault="0064772C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Sicheres Arbeiten mit der stumpfen Kanüle &amp; Nadel</w:t>
            </w:r>
          </w:p>
          <w:p w14:paraId="161F59E3" w14:textId="29E839A1" w:rsidR="005442FD" w:rsidRDefault="00142A89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Möglichkeiten der </w:t>
            </w:r>
            <w:r w:rsidR="005442FD" w:rsidRPr="008F5D29">
              <w:rPr>
                <w:rFonts w:ascii="Palatino Linotype" w:hAnsi="Palatino Linotype"/>
                <w:sz w:val="18"/>
                <w:szCs w:val="18"/>
              </w:rPr>
              <w:t xml:space="preserve">Modellierung der </w:t>
            </w:r>
            <w:proofErr w:type="spellStart"/>
            <w:r w:rsidR="005442FD" w:rsidRPr="008F5D29">
              <w:rPr>
                <w:rFonts w:ascii="Palatino Linotype" w:hAnsi="Palatino Linotype"/>
                <w:sz w:val="18"/>
                <w:szCs w:val="18"/>
              </w:rPr>
              <w:t>Jawline</w:t>
            </w:r>
            <w:proofErr w:type="spellEnd"/>
            <w:r w:rsidR="005442FD" w:rsidRPr="008F5D29">
              <w:rPr>
                <w:rFonts w:ascii="Palatino Linotype" w:hAnsi="Palatino Linotype"/>
                <w:sz w:val="18"/>
                <w:szCs w:val="18"/>
              </w:rPr>
              <w:t xml:space="preserve"> mit PDO Mono-Fäden als Mono-Behandlung, Kombination mit Hyaluron, </w:t>
            </w:r>
            <w:r w:rsidR="00A56862" w:rsidRPr="008F5D29">
              <w:rPr>
                <w:rFonts w:ascii="Palatino Linotype" w:hAnsi="Palatino Linotype"/>
                <w:sz w:val="18"/>
                <w:szCs w:val="18"/>
              </w:rPr>
              <w:t xml:space="preserve">als </w:t>
            </w:r>
            <w:r w:rsidR="005442FD" w:rsidRPr="008F5D29">
              <w:rPr>
                <w:rFonts w:ascii="Palatino Linotype" w:hAnsi="Palatino Linotype"/>
                <w:sz w:val="18"/>
                <w:szCs w:val="18"/>
              </w:rPr>
              <w:t xml:space="preserve">Vorbereitung für Fadenlifting mit </w:t>
            </w:r>
            <w:proofErr w:type="spellStart"/>
            <w:r w:rsidR="005442FD" w:rsidRPr="008F5D29">
              <w:rPr>
                <w:rFonts w:ascii="Palatino Linotype" w:hAnsi="Palatino Linotype"/>
                <w:sz w:val="18"/>
                <w:szCs w:val="18"/>
              </w:rPr>
              <w:t>Zugfäden</w:t>
            </w:r>
            <w:proofErr w:type="spellEnd"/>
            <w:r w:rsidR="00195EFF">
              <w:rPr>
                <w:rFonts w:ascii="Palatino Linotype" w:hAnsi="Palatino Linotype"/>
                <w:sz w:val="18"/>
                <w:szCs w:val="18"/>
              </w:rPr>
              <w:t xml:space="preserve"> (je nach Wunsch von Probanden)</w:t>
            </w:r>
          </w:p>
          <w:p w14:paraId="295F9D21" w14:textId="10B24271" w:rsidR="00195EFF" w:rsidRPr="008F5D29" w:rsidRDefault="00195EFF" w:rsidP="00753477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Möglichkeiten für die Verstärkung des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Liftingseffektes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mit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Zugfäden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bei der Arbeit mit Hyaluron (je nach Wunsch von Probanden)</w:t>
            </w:r>
          </w:p>
          <w:p w14:paraId="496F513A" w14:textId="43E11787" w:rsidR="00005B47" w:rsidRDefault="00753477" w:rsidP="005442FD">
            <w:pPr>
              <w:pStyle w:val="Adresse"/>
              <w:numPr>
                <w:ilvl w:val="0"/>
                <w:numId w:val="5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Hygiene, Vorbereitung der Haut, </w:t>
            </w:r>
            <w:r w:rsidR="00A56862" w:rsidRPr="008F5D29">
              <w:rPr>
                <w:rFonts w:ascii="Palatino Linotype" w:hAnsi="Palatino Linotype"/>
                <w:sz w:val="18"/>
                <w:szCs w:val="18"/>
              </w:rPr>
              <w:t>Kontraindikationen, Hinweise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für die Zeit nach der Behandlung</w:t>
            </w:r>
            <w:r w:rsidR="00195EFF">
              <w:rPr>
                <w:rFonts w:ascii="Palatino Linotype" w:hAnsi="Palatino Linotype"/>
                <w:sz w:val="18"/>
                <w:szCs w:val="18"/>
              </w:rPr>
              <w:t xml:space="preserve"> (Skript)</w:t>
            </w:r>
          </w:p>
          <w:p w14:paraId="049FA4B7" w14:textId="77777777" w:rsidR="0029037D" w:rsidRPr="008F5D29" w:rsidRDefault="0029037D" w:rsidP="001D3DA1">
            <w:pPr>
              <w:pStyle w:val="Adresse"/>
              <w:ind w:left="720"/>
              <w:rPr>
                <w:rFonts w:ascii="Palatino Linotype" w:hAnsi="Palatino Linotype"/>
                <w:sz w:val="18"/>
                <w:szCs w:val="18"/>
              </w:rPr>
            </w:pPr>
          </w:p>
          <w:p w14:paraId="049684A6" w14:textId="77777777" w:rsidR="00171299" w:rsidRPr="00D10614" w:rsidRDefault="00171299" w:rsidP="00171299">
            <w:pPr>
              <w:pStyle w:val="Adresse"/>
              <w:rPr>
                <w:rFonts w:ascii="Palatino Linotype" w:hAnsi="Palatino Linotype"/>
                <w:szCs w:val="20"/>
              </w:rPr>
            </w:pPr>
          </w:p>
          <w:p w14:paraId="49389F17" w14:textId="3A42230C" w:rsidR="002E4A3A" w:rsidRPr="008F5D29" w:rsidRDefault="00005B47" w:rsidP="00171299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  <w:r w:rsidRPr="008F5D29">
              <w:rPr>
                <w:rFonts w:ascii="Palatino Linotype" w:hAnsi="Palatino Linotype"/>
                <w:b/>
                <w:bCs/>
                <w:sz w:val="18"/>
                <w:szCs w:val="18"/>
              </w:rPr>
              <w:t>Gruppe</w:t>
            </w:r>
            <w:r w:rsidR="00FA236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nur Master Class</w:t>
            </w:r>
            <w:r w:rsidRPr="008F5D29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171299" w:rsidRPr="008F5D29">
              <w:rPr>
                <w:rFonts w:ascii="Palatino Linotype" w:hAnsi="Palatino Linotype"/>
                <w:sz w:val="18"/>
                <w:szCs w:val="18"/>
              </w:rPr>
              <w:t xml:space="preserve">    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>mind.</w:t>
            </w:r>
            <w:r w:rsidR="00195EFF">
              <w:rPr>
                <w:rFonts w:ascii="Palatino Linotype" w:hAnsi="Palatino Linotype"/>
                <w:sz w:val="18"/>
                <w:szCs w:val="18"/>
              </w:rPr>
              <w:t>5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– max.</w:t>
            </w:r>
            <w:r w:rsidR="00195EFF">
              <w:rPr>
                <w:rFonts w:ascii="Palatino Linotype" w:hAnsi="Palatino Linotype"/>
                <w:sz w:val="18"/>
                <w:szCs w:val="18"/>
              </w:rPr>
              <w:t>8</w:t>
            </w:r>
            <w:r w:rsidRPr="008F5D29">
              <w:rPr>
                <w:rFonts w:ascii="Palatino Linotype" w:hAnsi="Palatino Linotype"/>
                <w:sz w:val="18"/>
                <w:szCs w:val="18"/>
              </w:rPr>
              <w:t xml:space="preserve"> Teilnehmer</w:t>
            </w:r>
            <w:r w:rsidR="00FA236D">
              <w:rPr>
                <w:rFonts w:ascii="Palatino Linotype" w:hAnsi="Palatino Linotype"/>
                <w:sz w:val="18"/>
                <w:szCs w:val="18"/>
              </w:rPr>
              <w:t>n</w:t>
            </w:r>
          </w:p>
          <w:p w14:paraId="1CD9A9DD" w14:textId="12ECA8D6" w:rsidR="002E4A3A" w:rsidRPr="008F5D29" w:rsidRDefault="00195EFF" w:rsidP="00171299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Preis:  </w:t>
            </w:r>
            <w:r w:rsidR="002E4A3A" w:rsidRPr="008F5D2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427070" w:rsidRPr="008F5D2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                                    </w:t>
            </w:r>
            <w:r w:rsidR="00A83043">
              <w:rPr>
                <w:rFonts w:ascii="Palatino Linotype" w:hAnsi="Palatino Linotype"/>
                <w:sz w:val="18"/>
                <w:szCs w:val="18"/>
              </w:rPr>
              <w:t>8</w:t>
            </w:r>
            <w:r>
              <w:rPr>
                <w:rFonts w:ascii="Palatino Linotype" w:hAnsi="Palatino Linotype"/>
                <w:sz w:val="18"/>
                <w:szCs w:val="18"/>
              </w:rPr>
              <w:t>95</w:t>
            </w:r>
            <w:r w:rsidR="00427070" w:rsidRPr="008F5D29">
              <w:rPr>
                <w:rFonts w:ascii="Palatino Linotype" w:hAnsi="Palatino Linotype"/>
                <w:sz w:val="18"/>
                <w:szCs w:val="18"/>
              </w:rPr>
              <w:t xml:space="preserve">€ </w:t>
            </w:r>
          </w:p>
          <w:p w14:paraId="34ADFACD" w14:textId="1C15DF47" w:rsidR="00427070" w:rsidRPr="008F5D29" w:rsidRDefault="00427070" w:rsidP="00171299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</w:p>
          <w:p w14:paraId="22B0B285" w14:textId="77B8F022" w:rsidR="0029037D" w:rsidRPr="00195EFF" w:rsidRDefault="0029037D" w:rsidP="00171299">
            <w:pPr>
              <w:pStyle w:val="Adresse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1C2D26D3" w14:textId="14F06F15" w:rsidR="00FA236D" w:rsidRPr="00142A89" w:rsidRDefault="00005B47" w:rsidP="00AA490C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  <w:r w:rsidRPr="00142A89">
              <w:rPr>
                <w:rFonts w:ascii="Palatino Linotype" w:hAnsi="Palatino Linotype"/>
                <w:b/>
                <w:bCs/>
                <w:sz w:val="18"/>
                <w:szCs w:val="18"/>
              </w:rPr>
              <w:t>Perfektionstraining</w:t>
            </w:r>
            <w:r w:rsidR="00AA490C" w:rsidRPr="00142A89">
              <w:rPr>
                <w:rFonts w:ascii="Palatino Linotype" w:hAnsi="Palatino Linotype"/>
                <w:sz w:val="18"/>
                <w:szCs w:val="18"/>
              </w:rPr>
              <w:t xml:space="preserve">: </w:t>
            </w:r>
            <w:r w:rsidR="00142A89" w:rsidRPr="00142A89">
              <w:rPr>
                <w:rFonts w:ascii="Palatino Linotype" w:hAnsi="Palatino Linotype"/>
                <w:sz w:val="18"/>
                <w:szCs w:val="18"/>
              </w:rPr>
              <w:t xml:space="preserve">          </w:t>
            </w:r>
            <w:r w:rsidR="00142A89">
              <w:rPr>
                <w:rFonts w:ascii="Palatino Linotype" w:hAnsi="Palatino Linotype"/>
                <w:sz w:val="18"/>
                <w:szCs w:val="18"/>
              </w:rPr>
              <w:t xml:space="preserve">    </w:t>
            </w:r>
            <w:r w:rsidR="00142A89" w:rsidRPr="00142A89">
              <w:rPr>
                <w:rFonts w:ascii="Palatino Linotype" w:hAnsi="Palatino Linotype"/>
                <w:sz w:val="18"/>
                <w:szCs w:val="18"/>
              </w:rPr>
              <w:t>1 Teilnehmer, Hands On, eigene Modelle</w:t>
            </w:r>
          </w:p>
          <w:p w14:paraId="3EEFBF66" w14:textId="23F64383" w:rsidR="00AA490C" w:rsidRPr="00142A89" w:rsidRDefault="00142A89" w:rsidP="00AA490C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  <w:r w:rsidRPr="00142A89">
              <w:rPr>
                <w:rFonts w:ascii="Palatino Linotype" w:hAnsi="Palatino Linotype"/>
                <w:b/>
                <w:bCs/>
                <w:sz w:val="18"/>
                <w:szCs w:val="18"/>
              </w:rPr>
              <w:t>Preis:</w:t>
            </w:r>
            <w:r w:rsidR="00FA236D" w:rsidRPr="00142A89">
              <w:rPr>
                <w:rFonts w:ascii="Palatino Linotype" w:hAnsi="Palatino Linotype"/>
                <w:sz w:val="18"/>
                <w:szCs w:val="18"/>
              </w:rPr>
              <w:t xml:space="preserve">     </w:t>
            </w:r>
            <w:r w:rsidR="000B6229" w:rsidRPr="00142A8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142A89">
              <w:rPr>
                <w:rFonts w:ascii="Palatino Linotype" w:hAnsi="Palatino Linotype"/>
                <w:sz w:val="18"/>
                <w:szCs w:val="18"/>
              </w:rPr>
              <w:t xml:space="preserve">                        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   </w:t>
            </w:r>
            <w:r w:rsidR="000B1F8B" w:rsidRPr="00142A89">
              <w:rPr>
                <w:rFonts w:ascii="Palatino Linotype" w:hAnsi="Palatino Linotype"/>
                <w:sz w:val="18"/>
                <w:szCs w:val="18"/>
              </w:rPr>
              <w:t>4</w:t>
            </w:r>
            <w:r w:rsidR="00816476">
              <w:rPr>
                <w:rFonts w:ascii="Palatino Linotype" w:hAnsi="Palatino Linotype"/>
                <w:sz w:val="18"/>
                <w:szCs w:val="18"/>
              </w:rPr>
              <w:t>0</w:t>
            </w:r>
            <w:r w:rsidR="000B1F8B" w:rsidRPr="00142A89">
              <w:rPr>
                <w:rFonts w:ascii="Palatino Linotype" w:hAnsi="Palatino Linotype"/>
                <w:sz w:val="18"/>
                <w:szCs w:val="18"/>
              </w:rPr>
              <w:t>0</w:t>
            </w:r>
            <w:r w:rsidR="00136649" w:rsidRPr="00142A89">
              <w:rPr>
                <w:rFonts w:ascii="Palatino Linotype" w:hAnsi="Palatino Linotype"/>
                <w:sz w:val="18"/>
                <w:szCs w:val="18"/>
              </w:rPr>
              <w:t xml:space="preserve">€ - 2 St., 1 Model; </w:t>
            </w:r>
            <w:r w:rsidR="00816476">
              <w:rPr>
                <w:rFonts w:ascii="Palatino Linotype" w:hAnsi="Palatino Linotype"/>
                <w:sz w:val="18"/>
                <w:szCs w:val="18"/>
              </w:rPr>
              <w:t>7</w:t>
            </w:r>
            <w:r w:rsidR="00136649" w:rsidRPr="00142A89">
              <w:rPr>
                <w:rFonts w:ascii="Palatino Linotype" w:hAnsi="Palatino Linotype"/>
                <w:sz w:val="18"/>
                <w:szCs w:val="18"/>
              </w:rPr>
              <w:t>50€ - 4 St.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2 Modelle</w:t>
            </w:r>
          </w:p>
          <w:p w14:paraId="2EA472A6" w14:textId="77777777" w:rsidR="00142A89" w:rsidRPr="00142A89" w:rsidRDefault="00142A89" w:rsidP="00AA490C">
            <w:pPr>
              <w:pStyle w:val="Adresse"/>
              <w:rPr>
                <w:rFonts w:ascii="Palatino Linotype" w:hAnsi="Palatino Linotype"/>
                <w:sz w:val="18"/>
                <w:szCs w:val="18"/>
              </w:rPr>
            </w:pPr>
          </w:p>
          <w:p w14:paraId="43C0D787" w14:textId="77777777" w:rsidR="008F5D29" w:rsidRDefault="008F5D29" w:rsidP="00AA490C">
            <w:pPr>
              <w:pStyle w:val="Adresse"/>
              <w:rPr>
                <w:rFonts w:ascii="Palatino Linotype" w:hAnsi="Palatino Linotype"/>
                <w:sz w:val="16"/>
                <w:szCs w:val="16"/>
              </w:rPr>
            </w:pPr>
          </w:p>
          <w:p w14:paraId="0F18BB14" w14:textId="77777777" w:rsidR="001D3DA1" w:rsidRDefault="001D3DA1" w:rsidP="008F5D29">
            <w:pPr>
              <w:pStyle w:val="Adresse"/>
              <w:rPr>
                <w:rFonts w:ascii="Palatino Linotype" w:hAnsi="Palatino Linotype"/>
                <w:sz w:val="16"/>
                <w:szCs w:val="16"/>
              </w:rPr>
            </w:pPr>
          </w:p>
          <w:p w14:paraId="4FA1C917" w14:textId="6E56B2DD" w:rsidR="008F5D29" w:rsidRDefault="008F5D29" w:rsidP="008F5D29">
            <w:pPr>
              <w:pStyle w:val="Adresse"/>
              <w:rPr>
                <w:rFonts w:ascii="Palatino Linotype" w:hAnsi="Palatino Linotype"/>
                <w:sz w:val="16"/>
                <w:szCs w:val="16"/>
              </w:rPr>
            </w:pPr>
            <w:r w:rsidRPr="008F5D29">
              <w:rPr>
                <w:rFonts w:ascii="Palatino Linotype" w:hAnsi="Palatino Linotype"/>
                <w:sz w:val="16"/>
                <w:szCs w:val="16"/>
              </w:rPr>
              <w:t xml:space="preserve">***alle Preise </w:t>
            </w:r>
            <w:r w:rsidR="000B1F8B"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r w:rsidRPr="008F5D29">
              <w:rPr>
                <w:rFonts w:ascii="Palatino Linotype" w:hAnsi="Palatino Linotype"/>
                <w:sz w:val="16"/>
                <w:szCs w:val="16"/>
              </w:rPr>
              <w:t>zzgl. 19% MwSt.</w:t>
            </w:r>
          </w:p>
          <w:p w14:paraId="402B0C02" w14:textId="77777777" w:rsidR="000B1F8B" w:rsidRDefault="000B1F8B" w:rsidP="008F5D29">
            <w:pPr>
              <w:pStyle w:val="Adresse"/>
              <w:rPr>
                <w:rFonts w:ascii="Palatino Linotype" w:hAnsi="Palatino Linotype"/>
                <w:sz w:val="16"/>
                <w:szCs w:val="16"/>
              </w:rPr>
            </w:pPr>
          </w:p>
          <w:p w14:paraId="005844CD" w14:textId="77777777" w:rsidR="000B1F8B" w:rsidRPr="00186D1B" w:rsidRDefault="000B1F8B" w:rsidP="008F5D29">
            <w:pPr>
              <w:pStyle w:val="Adresse"/>
              <w:rPr>
                <w:rFonts w:ascii="Palatino Linotype" w:hAnsi="Palatino Linotype"/>
                <w:sz w:val="16"/>
                <w:szCs w:val="16"/>
              </w:rPr>
            </w:pPr>
          </w:p>
          <w:p w14:paraId="2580ECB8" w14:textId="28F261CC" w:rsidR="00005B47" w:rsidRPr="00D10614" w:rsidRDefault="00753477" w:rsidP="00753477">
            <w:pPr>
              <w:pStyle w:val="Adresse"/>
              <w:rPr>
                <w:rFonts w:ascii="Palatino Linotype" w:hAnsi="Palatino Linotype"/>
                <w:szCs w:val="20"/>
              </w:rPr>
            </w:pPr>
            <w:r w:rsidRPr="005442FD">
              <w:rPr>
                <w:rFonts w:ascii="Palatino Linotype" w:hAnsi="Palatino Linotype"/>
                <w:b/>
                <w:bCs/>
                <w:szCs w:val="20"/>
              </w:rPr>
              <w:t>Termin</w:t>
            </w:r>
            <w:r w:rsidR="00195EFF">
              <w:rPr>
                <w:rFonts w:ascii="Palatino Linotype" w:hAnsi="Palatino Linotype"/>
                <w:b/>
                <w:bCs/>
                <w:szCs w:val="20"/>
              </w:rPr>
              <w:t>e</w:t>
            </w:r>
            <w:r w:rsidRPr="005442FD">
              <w:rPr>
                <w:rFonts w:ascii="Palatino Linotype" w:hAnsi="Palatino Linotype"/>
                <w:b/>
                <w:bCs/>
                <w:szCs w:val="20"/>
              </w:rPr>
              <w:t xml:space="preserve"> 202</w:t>
            </w:r>
            <w:r w:rsidR="00195EFF">
              <w:rPr>
                <w:rFonts w:ascii="Palatino Linotype" w:hAnsi="Palatino Linotype"/>
                <w:b/>
                <w:bCs/>
                <w:szCs w:val="20"/>
              </w:rPr>
              <w:t>5</w:t>
            </w:r>
            <w:r w:rsidRPr="005442FD">
              <w:rPr>
                <w:rFonts w:ascii="Palatino Linotype" w:hAnsi="Palatino Linotype"/>
                <w:b/>
                <w:bCs/>
                <w:szCs w:val="20"/>
              </w:rPr>
              <w:t>:</w:t>
            </w:r>
            <w:r w:rsidRPr="00753477">
              <w:rPr>
                <w:rFonts w:ascii="Palatino Linotype" w:hAnsi="Palatino Linotype"/>
                <w:szCs w:val="20"/>
              </w:rPr>
              <w:t xml:space="preserve"> </w:t>
            </w:r>
            <w:r>
              <w:rPr>
                <w:rFonts w:ascii="Palatino Linotype" w:hAnsi="Palatino Linotype"/>
                <w:szCs w:val="20"/>
              </w:rPr>
              <w:t xml:space="preserve">                      </w:t>
            </w:r>
            <w:r w:rsidR="00142A89">
              <w:rPr>
                <w:rFonts w:ascii="Palatino Linotype" w:hAnsi="Palatino Linotype"/>
                <w:szCs w:val="20"/>
              </w:rPr>
              <w:t xml:space="preserve">01.03 + </w:t>
            </w:r>
            <w:r w:rsidR="0029037D">
              <w:rPr>
                <w:rFonts w:ascii="Palatino Linotype" w:hAnsi="Palatino Linotype"/>
                <w:szCs w:val="20"/>
              </w:rPr>
              <w:t>31.05 + 30.08 + 29.11.</w:t>
            </w:r>
          </w:p>
          <w:p w14:paraId="4402F602" w14:textId="3A13F20C" w:rsidR="000629D5" w:rsidRPr="00D10614" w:rsidRDefault="00005B47" w:rsidP="00186D1B">
            <w:pPr>
              <w:pStyle w:val="Adresse"/>
              <w:ind w:left="720"/>
              <w:rPr>
                <w:rFonts w:ascii="Palatino Linotype" w:hAnsi="Palatino Linotype"/>
                <w:szCs w:val="20"/>
              </w:rPr>
            </w:pPr>
            <w:r w:rsidRPr="00D10614">
              <w:rPr>
                <w:rFonts w:ascii="Palatino Linotype" w:hAnsi="Palatino Linotype"/>
                <w:szCs w:val="20"/>
              </w:rPr>
              <w:t xml:space="preserve">                    </w:t>
            </w:r>
            <w:r w:rsidR="00171299" w:rsidRPr="00D10614">
              <w:rPr>
                <w:rFonts w:ascii="Palatino Linotype" w:hAnsi="Palatino Linotype"/>
                <w:szCs w:val="20"/>
              </w:rPr>
              <w:t xml:space="preserve"> </w:t>
            </w:r>
            <w:r w:rsidR="000D47DD" w:rsidRPr="00D10614">
              <w:rPr>
                <w:rFonts w:ascii="Palatino Linotype" w:hAnsi="Palatino Linotype"/>
                <w:szCs w:val="20"/>
              </w:rPr>
              <w:t xml:space="preserve">      </w:t>
            </w:r>
            <w:r w:rsidR="0007446D">
              <w:rPr>
                <w:rFonts w:ascii="Palatino Linotype" w:hAnsi="Palatino Linotype"/>
                <w:szCs w:val="20"/>
              </w:rPr>
              <w:t xml:space="preserve">   </w:t>
            </w:r>
          </w:p>
          <w:p w14:paraId="41DD6243" w14:textId="77777777" w:rsidR="00CC0DF8" w:rsidRDefault="00CC0DF8" w:rsidP="00846D4F">
            <w:pPr>
              <w:rPr>
                <w:szCs w:val="20"/>
              </w:rPr>
            </w:pPr>
          </w:p>
          <w:p w14:paraId="39220872" w14:textId="77777777" w:rsidR="000629D5" w:rsidRPr="00F01D54" w:rsidRDefault="00CC0DF8" w:rsidP="00846D4F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F01D54">
              <w:rPr>
                <w:rFonts w:ascii="Palatino Linotype" w:hAnsi="Palatino Linotype"/>
                <w:b/>
                <w:bCs/>
                <w:sz w:val="28"/>
                <w:szCs w:val="28"/>
              </w:rPr>
              <w:t>ANMELDUNG</w:t>
            </w:r>
          </w:p>
          <w:p w14:paraId="6FD5D32A" w14:textId="77777777" w:rsidR="001D3DA1" w:rsidRPr="001D3DA1" w:rsidRDefault="0010586D" w:rsidP="00846D4F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Hiermit möchte ich mich verbindlich zum Workshop </w:t>
            </w:r>
          </w:p>
          <w:p w14:paraId="42BDD956" w14:textId="77777777" w:rsidR="001D3DA1" w:rsidRDefault="0029037D" w:rsidP="00846D4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„</w:t>
            </w:r>
            <w:r w:rsidRPr="0029037D">
              <w:rPr>
                <w:rFonts w:ascii="Palatino Linotype" w:hAnsi="Palatino Linotype"/>
                <w:sz w:val="18"/>
                <w:szCs w:val="18"/>
              </w:rPr>
              <w:t>FULL FACE MIT HYALURON: FACELIFTING &amp; LIPPENMODELLIERUNG IN EINER SITZUNG</w:t>
            </w:r>
            <w:r w:rsidR="001D3DA1">
              <w:rPr>
                <w:rFonts w:ascii="Palatino Linotype" w:hAnsi="Palatino Linotype"/>
                <w:sz w:val="18"/>
                <w:szCs w:val="18"/>
              </w:rPr>
              <w:t>,</w:t>
            </w:r>
            <w:r w:rsidR="00816476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2B8D8179" w14:textId="65C14696" w:rsidR="0029037D" w:rsidRPr="001D3DA1" w:rsidRDefault="0010586D" w:rsidP="00846D4F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anmelden</w:t>
            </w:r>
            <w:r w:rsidR="0029037D"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</w:p>
          <w:p w14:paraId="05F0B6EA" w14:textId="3A26DF0C" w:rsidR="00584AE7" w:rsidRPr="00816476" w:rsidRDefault="00186D1B" w:rsidP="00846D4F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0B6229">
              <w:rPr>
                <w:rFonts w:ascii="Palatino Linotype" w:hAnsi="Palatino Linotype"/>
                <w:b/>
                <w:bCs/>
                <w:sz w:val="18"/>
                <w:szCs w:val="18"/>
              </w:rPr>
              <w:t>Gruppenunterricht:</w:t>
            </w:r>
            <w:r w:rsidR="000B6229" w:rsidRPr="000B622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1D3DA1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( 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)</w:t>
            </w:r>
            <w:r w:rsidR="000B6229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29037D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01.03.25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(   )</w:t>
            </w:r>
            <w:r w:rsidR="000B6229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29037D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31.05.25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(   )</w:t>
            </w:r>
            <w:r w:rsidR="000B6229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29037D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30.08.25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  </w:t>
            </w:r>
            <w:r w:rsidR="0029037D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(   ) 29.11.25</w:t>
            </w:r>
          </w:p>
          <w:p w14:paraId="60DDDA45" w14:textId="0A1125A7" w:rsidR="0029037D" w:rsidRPr="000B6229" w:rsidRDefault="0029037D" w:rsidP="00846D4F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(bitte ankreuzen)</w:t>
            </w:r>
          </w:p>
          <w:p w14:paraId="45B69C17" w14:textId="0B9E3897" w:rsidR="0029037D" w:rsidRDefault="00AA490C" w:rsidP="00846D4F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0B622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Perfektionstraining:  </w:t>
            </w:r>
            <w:r w:rsidR="0029037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(   ) 02.03.25 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29037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(   ) 01.06.25 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</w:t>
            </w:r>
            <w:r w:rsidR="0029037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(   ) 31.08.25  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 (</w:t>
            </w:r>
            <w:r w:rsidR="0029037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)30.11.25</w:t>
            </w:r>
          </w:p>
          <w:p w14:paraId="1C51F65B" w14:textId="33044183" w:rsidR="0029037D" w:rsidRPr="00816476" w:rsidRDefault="0029037D" w:rsidP="00846D4F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sz w:val="18"/>
                <w:szCs w:val="18"/>
              </w:rPr>
              <w:t>(bitte ankre</w:t>
            </w:r>
            <w:r w:rsidR="00816476" w:rsidRPr="00816476">
              <w:rPr>
                <w:rFonts w:ascii="Palatino Linotype" w:hAnsi="Palatino Linotype"/>
                <w:sz w:val="18"/>
                <w:szCs w:val="18"/>
              </w:rPr>
              <w:t>uz</w:t>
            </w:r>
            <w:r w:rsidRPr="00816476">
              <w:rPr>
                <w:rFonts w:ascii="Palatino Linotype" w:hAnsi="Palatino Linotype"/>
                <w:sz w:val="18"/>
                <w:szCs w:val="18"/>
              </w:rPr>
              <w:t>e</w:t>
            </w:r>
            <w:r w:rsidR="00816476" w:rsidRPr="00816476">
              <w:rPr>
                <w:rFonts w:ascii="Palatino Linotype" w:hAnsi="Palatino Linotype"/>
                <w:sz w:val="18"/>
                <w:szCs w:val="18"/>
              </w:rPr>
              <w:t>n)</w:t>
            </w:r>
          </w:p>
          <w:p w14:paraId="628A2D5B" w14:textId="56726F5F" w:rsidR="00AA490C" w:rsidRDefault="000B1F8B" w:rsidP="00846D4F">
            <w:pPr>
              <w:rPr>
                <w:rFonts w:ascii="Palatino Linotype" w:hAnsi="Palatino Linotype"/>
                <w:sz w:val="18"/>
                <w:szCs w:val="18"/>
              </w:rPr>
            </w:pPr>
            <w:r w:rsidRPr="000B6229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29037D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Alternatives 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Datum für ein </w:t>
            </w:r>
            <w:r w:rsid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Perfektionstraining:</w:t>
            </w:r>
            <w:r w:rsid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AA490C" w:rsidRPr="000B622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0B6229">
              <w:rPr>
                <w:rFonts w:ascii="Palatino Linotype" w:hAnsi="Palatino Linotype"/>
                <w:sz w:val="18"/>
                <w:szCs w:val="18"/>
              </w:rPr>
              <w:t>__________________</w:t>
            </w:r>
            <w:r w:rsidR="00816476">
              <w:rPr>
                <w:rFonts w:ascii="Palatino Linotype" w:hAnsi="Palatino Linotype"/>
                <w:sz w:val="18"/>
                <w:szCs w:val="18"/>
              </w:rPr>
              <w:t>_____</w:t>
            </w:r>
            <w:r w:rsidR="00AA490C" w:rsidRPr="000B6229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</w:p>
          <w:p w14:paraId="3ACB4BE4" w14:textId="3CA52666" w:rsidR="0029037D" w:rsidRPr="0029037D" w:rsidRDefault="0029037D" w:rsidP="00846D4F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F51435D" w14:textId="77777777" w:rsidR="00186D1B" w:rsidRPr="000B6229" w:rsidRDefault="00186D1B" w:rsidP="00846D4F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45D66EB" w14:textId="7EDB02D5" w:rsidR="00722725" w:rsidRPr="00F01D54" w:rsidRDefault="00722725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Anrede: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__________________________</w:t>
            </w:r>
          </w:p>
          <w:p w14:paraId="7E42249A" w14:textId="17FDDA79" w:rsidR="00722725" w:rsidRPr="00F01D54" w:rsidRDefault="00722725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Beruf: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(Arzt/in, Heilpraktiker/in): _____________________________________</w:t>
            </w:r>
          </w:p>
          <w:p w14:paraId="4A8322FA" w14:textId="10D4AC66" w:rsidR="00722725" w:rsidRPr="00F01D54" w:rsidRDefault="00722725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Name: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_____________________________________________________________</w:t>
            </w:r>
          </w:p>
          <w:p w14:paraId="23E1B48D" w14:textId="332B9A30" w:rsidR="00722725" w:rsidRPr="00F01D54" w:rsidRDefault="00A56862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Vorname: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</w:t>
            </w:r>
            <w:r w:rsidR="00722725"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__________________________________________________________</w:t>
            </w:r>
          </w:p>
          <w:p w14:paraId="24D855FF" w14:textId="280EED0C" w:rsidR="00722725" w:rsidRPr="00F01D54" w:rsidRDefault="00A56862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Praxisadresse: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</w:t>
            </w:r>
            <w:r w:rsidR="00722725"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_____________________________________________________</w:t>
            </w:r>
          </w:p>
          <w:p w14:paraId="27A15FB6" w14:textId="5424918D" w:rsidR="00722725" w:rsidRPr="00F01D54" w:rsidRDefault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___________________________________________</w:t>
            </w:r>
            <w:r w:rsidR="0010586D" w:rsidRPr="00F01D54">
              <w:rPr>
                <w:rFonts w:ascii="Palatino Linotype" w:hAnsi="Palatino Linotype"/>
                <w:sz w:val="18"/>
                <w:szCs w:val="18"/>
              </w:rPr>
              <w:t>_</w:t>
            </w:r>
          </w:p>
          <w:p w14:paraId="38A9AF99" w14:textId="05A0160E" w:rsidR="00722725" w:rsidRPr="00F01D54" w:rsidRDefault="0010586D" w:rsidP="00722725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Praxisname: 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________________________________________________________</w:t>
            </w:r>
          </w:p>
          <w:p w14:paraId="0E0E1F4B" w14:textId="5BE4F542" w:rsidR="0010586D" w:rsidRPr="00F01D54" w:rsidRDefault="0010586D" w:rsidP="00722725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696A9FA6" w14:textId="631B8E7B" w:rsidR="0010586D" w:rsidRPr="00F01D54" w:rsidRDefault="00A56862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b/>
                <w:bCs/>
                <w:sz w:val="18"/>
                <w:szCs w:val="18"/>
              </w:rPr>
              <w:t>Anmeldebedingungen:</w:t>
            </w:r>
            <w:r w:rsidR="0010586D" w:rsidRPr="00F01D54">
              <w:rPr>
                <w:rFonts w:ascii="Palatino Linotype" w:hAnsi="Palatino Linotype"/>
                <w:sz w:val="18"/>
                <w:szCs w:val="18"/>
              </w:rPr>
              <w:t xml:space="preserve"> AESTHETIK IQ, Ästhetik Workshops, Natalia Hamann-Heilpraktikerin, Lokstedter Weg 3, 20251 Hamburg-Eppendorf</w:t>
            </w:r>
          </w:p>
          <w:p w14:paraId="3A7B9C77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>Bitte beachten Sie unsere AGB´s geltend ausschließlich für Fortbildungen.</w:t>
            </w:r>
          </w:p>
          <w:p w14:paraId="332E500E" w14:textId="77777777" w:rsidR="0010586D" w:rsidRPr="00F01D54" w:rsidRDefault="0010586D" w:rsidP="0010586D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Grundvoraussetzung: </w:t>
            </w:r>
          </w:p>
          <w:p w14:paraId="12C2063A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Mit der Anmeldung zu unserer Veranstaltung werden unsere allg. Anmeldebedingungen anerkannt. </w:t>
            </w:r>
          </w:p>
          <w:p w14:paraId="38758A14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Die Daten der Teilnehmer werden für interne Zwecke elektronisch verarbeitet und unter Beachtung der Datenschutzbestimmungen gespeichert. </w:t>
            </w:r>
          </w:p>
          <w:p w14:paraId="103F0526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Anmeldung nur unter Vorbehalt der Prüfung durch Natalia Hamann – AESTHETIK IQ gültig. Teilnehmer müssen Ärzte, Ärztinnen, Heilpraktiker/innen sein. Natalia Hamann kann einen Nachweis darüber verlangen (Approbation oder Erlaubnis zur Ausübung der Naturheilkunde). </w:t>
            </w:r>
          </w:p>
          <w:p w14:paraId="5CB53B26" w14:textId="3E0ECF23" w:rsidR="0010586D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Die genannten Preise verstehen sich zzgl. der jeweils gültigen Mehrwertsteuer. Die Anmeldung erfolgt mit dem vollständig ausgefüllten Formular und Übersendung per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E</w:t>
            </w:r>
            <w:r w:rsidR="00A56862">
              <w:rPr>
                <w:rFonts w:ascii="Palatino Linotype" w:hAnsi="Palatino Linotype"/>
                <w:sz w:val="18"/>
                <w:szCs w:val="18"/>
              </w:rPr>
              <w:t>-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Mail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an meiner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E</w:t>
            </w:r>
            <w:r w:rsidR="00A56862">
              <w:rPr>
                <w:rFonts w:ascii="Palatino Linotype" w:hAnsi="Palatino Linotype"/>
                <w:sz w:val="18"/>
                <w:szCs w:val="18"/>
              </w:rPr>
              <w:t>-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Mail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-Adresse: kontakt@praxis-hamann-hamburg.de oder per Post. Sie erhalten daraufhin i.d.R innerhalb v. 3 Tagen eine Rechnung per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E</w:t>
            </w:r>
            <w:r w:rsidR="00A56862">
              <w:rPr>
                <w:rFonts w:ascii="Palatino Linotype" w:hAnsi="Palatino Linotype"/>
                <w:sz w:val="18"/>
                <w:szCs w:val="18"/>
              </w:rPr>
              <w:t>-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Mail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. Diese ist auch Ihre Anmeldebestätigung. Sollte diese nicht zeitnah beim Teilnehmer eingehen, 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lastRenderedPageBreak/>
              <w:t xml:space="preserve">nimmt der Teilnehmer selbstständig Kontakt (telefonisch oder per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E</w:t>
            </w:r>
            <w:r w:rsidR="00A56862">
              <w:rPr>
                <w:rFonts w:ascii="Palatino Linotype" w:hAnsi="Palatino Linotype"/>
                <w:sz w:val="18"/>
                <w:szCs w:val="18"/>
              </w:rPr>
              <w:t>-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Mail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) mit Natalia Hamann auf. </w:t>
            </w:r>
          </w:p>
          <w:p w14:paraId="219E6F83" w14:textId="77777777" w:rsidR="00614AB6" w:rsidRDefault="00614AB6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73E661C3" w14:textId="77777777" w:rsidR="00614AB6" w:rsidRPr="00F01D54" w:rsidRDefault="00614AB6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FAB116C" w14:textId="77777777" w:rsidR="0010586D" w:rsidRPr="00F01D54" w:rsidRDefault="0010586D" w:rsidP="0010586D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Teilnahme- und Stornobedingungen: </w:t>
            </w:r>
          </w:p>
          <w:p w14:paraId="50C8364C" w14:textId="474036D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Im Falle eines Notfalls, Erkrankung 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der Kursleitung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oder bei höherer Gewalt (z.B. Naturkatastrophen, Verkehrsunfälle, Streiks, Flugausfälle) kann der Kurs kurzfristig abgesagt werden. </w:t>
            </w:r>
            <w:r w:rsidR="000B6229">
              <w:rPr>
                <w:rFonts w:ascii="Palatino Linotype" w:hAnsi="Palatino Linotype"/>
                <w:sz w:val="18"/>
                <w:szCs w:val="18"/>
              </w:rPr>
              <w:t xml:space="preserve">Bei Nichterfüllen der Mindestzahl der Teilnehmer kann der Workshop (nicht später als 3 Tage vom Beginn) vom Veranstalter abgesagt werden. 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In diesem Fall werden bereits bezahlte </w:t>
            </w:r>
            <w:r w:rsidR="000B6229" w:rsidRPr="00F01D54">
              <w:rPr>
                <w:rFonts w:ascii="Palatino Linotype" w:hAnsi="Palatino Linotype"/>
                <w:sz w:val="18"/>
                <w:szCs w:val="18"/>
              </w:rPr>
              <w:t xml:space="preserve">Kursgebühren </w:t>
            </w:r>
            <w:r w:rsidR="000B6229">
              <w:rPr>
                <w:rFonts w:ascii="Palatino Linotype" w:hAnsi="Palatino Linotype"/>
                <w:sz w:val="18"/>
                <w:szCs w:val="18"/>
              </w:rPr>
              <w:t xml:space="preserve">zu 100% 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erstattet. Natalia Hamann - AESTHETIK IQ kommt nicht für etwaig entstandene, sonstige Kosten wie z.B. Reisekosten</w:t>
            </w:r>
            <w:r w:rsidR="000B6229">
              <w:rPr>
                <w:rFonts w:ascii="Palatino Linotype" w:hAnsi="Palatino Linotype"/>
                <w:sz w:val="18"/>
                <w:szCs w:val="18"/>
              </w:rPr>
              <w:t>, Übernachtungskosten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oder Ausfallkosten der Teilnehmer auf. </w:t>
            </w:r>
          </w:p>
          <w:p w14:paraId="2BD7E830" w14:textId="77777777" w:rsidR="0010586D" w:rsidRPr="00F01D54" w:rsidRDefault="0010586D" w:rsidP="0010586D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b/>
                <w:bCs/>
                <w:sz w:val="18"/>
                <w:szCs w:val="18"/>
              </w:rPr>
              <w:t>Die Stornierungsfristen:</w:t>
            </w:r>
          </w:p>
          <w:p w14:paraId="14F34677" w14:textId="4CD46074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Die Stornierungen seitens Teilnehmer müssen schriftlich per E-Mail spätestens 14 Tage vor dem Kursbeginn beim Veranstalter – Natalia Hamann AESTHETIK IQ eingereicht werden. Die Stornierung wird von Natalia Hamann – AESTHETIK IQ nach Eingang zeitnah bestätigt. Bei rechtzeitiger Stornierung fallen keine Stornierungsgebühren an.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Bei</w:t>
            </w:r>
            <w:r w:rsidR="00A5686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A56862" w:rsidRPr="00F01D54">
              <w:rPr>
                <w:rFonts w:ascii="Palatino Linotype" w:hAnsi="Palatino Linotype"/>
                <w:sz w:val="18"/>
                <w:szCs w:val="18"/>
              </w:rPr>
              <w:t>verspäteter Stornierung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816476">
              <w:rPr>
                <w:rFonts w:ascii="Palatino Linotype" w:hAnsi="Palatino Linotype"/>
                <w:sz w:val="18"/>
                <w:szCs w:val="18"/>
              </w:rPr>
              <w:t xml:space="preserve">(Später als 14 Tage vor Kursbeginn) 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wird Kursgebühr zu 100% fällig und nicht erstattet.</w:t>
            </w:r>
          </w:p>
          <w:p w14:paraId="53E31294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94C9F51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b/>
                <w:bCs/>
                <w:sz w:val="18"/>
                <w:szCs w:val="18"/>
              </w:rPr>
              <w:t>Zertifikat: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Vor Ort wird ihnen ein Teilnehmerzertifikat ausgehändigt</w:t>
            </w:r>
          </w:p>
          <w:p w14:paraId="38BB80BC" w14:textId="5369C540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Mit den oben genannten Allgemeinen Geschäftsbedingungen (AGB) bin ich einverstanden. Am angeführten 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Workshop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nehme ich verbindlich teil.  </w:t>
            </w:r>
          </w:p>
          <w:p w14:paraId="0C467FC5" w14:textId="407DEF55" w:rsidR="0010586D" w:rsidRPr="00614AB6" w:rsidRDefault="0010586D" w:rsidP="0010586D">
            <w:pPr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</w:pPr>
            <w:r w:rsidRPr="00614AB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>Ich übersende de</w:t>
            </w:r>
            <w:r w:rsidR="00F01D54" w:rsidRPr="00614AB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>n</w:t>
            </w:r>
            <w:r w:rsidRPr="00614AB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56862" w:rsidRPr="00614AB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>Nachweis -</w:t>
            </w:r>
            <w:r w:rsidRPr="00614AB6">
              <w:rPr>
                <w:rFonts w:ascii="Palatino Linotype" w:hAnsi="Palatino Linotype"/>
                <w:b/>
                <w:bCs/>
                <w:color w:val="FF0000"/>
                <w:sz w:val="18"/>
                <w:szCs w:val="18"/>
              </w:rPr>
              <w:t xml:space="preserve"> Approbation oder Erlaubnis zur Ausübung der Naturheilkunde (Kopie) mit der Anmeldung zusammen. </w:t>
            </w:r>
          </w:p>
          <w:p w14:paraId="07A06962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14:paraId="2FF78CA6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6DB910C" w14:textId="4A3640F6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Rechnungsadresse: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_____________________________________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__________</w:t>
            </w:r>
          </w:p>
          <w:p w14:paraId="705863E8" w14:textId="37026A94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_____________</w:t>
            </w:r>
          </w:p>
          <w:p w14:paraId="09FDA05D" w14:textId="25983291" w:rsidR="0010586D" w:rsidRPr="00F01D54" w:rsidRDefault="001D3DA1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Telefonnummer (</w:t>
            </w:r>
            <w:r w:rsidR="00816476"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Handy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)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</w:t>
            </w:r>
            <w:r w:rsidR="0010586D" w:rsidRPr="00F01D54">
              <w:rPr>
                <w:rFonts w:ascii="Palatino Linotype" w:hAnsi="Palatino Linotype"/>
                <w:sz w:val="18"/>
                <w:szCs w:val="18"/>
              </w:rPr>
              <w:t>______________________________________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</w:t>
            </w:r>
          </w:p>
          <w:p w14:paraId="61FDC49C" w14:textId="25F44C8A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E-Mail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: ______________________________________________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___________</w:t>
            </w:r>
          </w:p>
          <w:p w14:paraId="5F6C70AF" w14:textId="490EAA6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Datum: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_______________________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 w:rsidRPr="00816476">
              <w:rPr>
                <w:rFonts w:ascii="Palatino Linotype" w:hAnsi="Palatino Linotype"/>
                <w:b/>
                <w:bCs/>
                <w:sz w:val="18"/>
                <w:szCs w:val="18"/>
              </w:rPr>
              <w:t>Ort: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___________________</w:t>
            </w:r>
            <w:r w:rsidR="001F593E" w:rsidRPr="00F01D54">
              <w:rPr>
                <w:rFonts w:ascii="Palatino Linotype" w:hAnsi="Palatino Linotype"/>
                <w:sz w:val="18"/>
                <w:szCs w:val="18"/>
              </w:rPr>
              <w:t>________</w:t>
            </w:r>
          </w:p>
          <w:p w14:paraId="5E2BC582" w14:textId="6CB8A6DD" w:rsidR="0010586D" w:rsidRPr="00F01D54" w:rsidRDefault="00A56862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Name: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</w:t>
            </w:r>
            <w:r w:rsidR="0010586D" w:rsidRPr="00F01D54">
              <w:rPr>
                <w:rFonts w:ascii="Palatino Linotype" w:hAnsi="Palatino Linotype"/>
                <w:sz w:val="18"/>
                <w:szCs w:val="18"/>
              </w:rPr>
              <w:t xml:space="preserve">_______________________ </w:t>
            </w: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Vorname: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 xml:space="preserve"> _</w:t>
            </w:r>
            <w:r w:rsidR="0010586D" w:rsidRPr="00F01D54">
              <w:rPr>
                <w:rFonts w:ascii="Palatino Linotype" w:hAnsi="Palatino Linotype"/>
                <w:sz w:val="18"/>
                <w:szCs w:val="18"/>
              </w:rPr>
              <w:t>______________</w:t>
            </w:r>
            <w:r w:rsidR="001D3DA1">
              <w:rPr>
                <w:rFonts w:ascii="Palatino Linotype" w:hAnsi="Palatino Linotype"/>
                <w:sz w:val="18"/>
                <w:szCs w:val="18"/>
              </w:rPr>
              <w:t>_________</w:t>
            </w:r>
          </w:p>
          <w:p w14:paraId="5045078F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033FD20B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Unterschrift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: __________________________________________</w:t>
            </w:r>
          </w:p>
          <w:p w14:paraId="4269A259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69860C92" w14:textId="77777777" w:rsidR="0010586D" w:rsidRPr="00F01D54" w:rsidRDefault="0010586D" w:rsidP="0010586D">
            <w:pPr>
              <w:rPr>
                <w:rFonts w:ascii="Palatino Linotype" w:hAnsi="Palatino Linotype"/>
                <w:sz w:val="18"/>
                <w:szCs w:val="18"/>
              </w:rPr>
            </w:pPr>
            <w:r w:rsidRPr="001D3DA1">
              <w:rPr>
                <w:rFonts w:ascii="Palatino Linotype" w:hAnsi="Palatino Linotype"/>
                <w:b/>
                <w:bCs/>
                <w:sz w:val="18"/>
                <w:szCs w:val="18"/>
              </w:rPr>
              <w:t>Praxisstempel/Praxisadresse</w:t>
            </w:r>
            <w:r w:rsidRPr="00F01D54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569D1E85" w14:textId="77777777" w:rsidR="0010586D" w:rsidRPr="001F593E" w:rsidRDefault="0010586D" w:rsidP="0010586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4A8BA38" w14:textId="77777777" w:rsidR="0010586D" w:rsidRPr="001F593E" w:rsidRDefault="0010586D" w:rsidP="0010586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7FCD162" w14:textId="77777777" w:rsidR="0010586D" w:rsidRPr="0010586D" w:rsidRDefault="0010586D" w:rsidP="0010586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8F96AAC" w14:textId="77777777" w:rsidR="0010586D" w:rsidRPr="0010586D" w:rsidRDefault="0010586D" w:rsidP="0010586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137E5308" w14:textId="77777777" w:rsidR="0010586D" w:rsidRPr="0010586D" w:rsidRDefault="0010586D" w:rsidP="0010586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5E15D1D" w14:textId="20C3D3CB" w:rsidR="0010586D" w:rsidRPr="0010586D" w:rsidRDefault="0010586D" w:rsidP="0010586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1B13B2E9" w14:textId="77777777" w:rsidR="00722725" w:rsidRPr="00722725" w:rsidRDefault="00722725" w:rsidP="00722725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6D95E4F2" w14:textId="77777777" w:rsidR="00722725" w:rsidRDefault="00722725" w:rsidP="00846D4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40A48F0E" w14:textId="71FED0FA" w:rsidR="00722725" w:rsidRPr="00722725" w:rsidRDefault="00722725" w:rsidP="00846D4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629D5" w14:paraId="6C1368F6" w14:textId="77777777" w:rsidTr="000F46E6">
        <w:trPr>
          <w:trHeight w:val="9504"/>
        </w:trPr>
        <w:tc>
          <w:tcPr>
            <w:tcW w:w="3600" w:type="dxa"/>
            <w:vAlign w:val="bottom"/>
          </w:tcPr>
          <w:p w14:paraId="0D819903" w14:textId="4F384E52" w:rsidR="00D10614" w:rsidRDefault="000D47DD" w:rsidP="00A56862">
            <w:pPr>
              <w:pStyle w:val="Titel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10614">
              <w:rPr>
                <w:rFonts w:ascii="Palatino Linotype" w:hAnsi="Palatino Linotype"/>
                <w:b/>
                <w:bCs/>
                <w:sz w:val="20"/>
                <w:szCs w:val="20"/>
              </w:rPr>
              <w:t>Veranstalte</w:t>
            </w:r>
            <w:r w:rsidR="00A56862">
              <w:rPr>
                <w:rFonts w:ascii="Palatino Linotype" w:hAnsi="Palatino Linotype"/>
                <w:b/>
                <w:bCs/>
                <w:sz w:val="20"/>
                <w:szCs w:val="20"/>
              </w:rPr>
              <w:t>r:</w:t>
            </w:r>
          </w:p>
          <w:p w14:paraId="269717E7" w14:textId="3D84747A" w:rsidR="00A56862" w:rsidRPr="001D3DA1" w:rsidRDefault="00A56862" w:rsidP="00A56862">
            <w:pPr>
              <w:rPr>
                <w:rFonts w:ascii="Palatino Linotype" w:hAnsi="Palatino Linotype"/>
              </w:rPr>
            </w:pPr>
            <w:r w:rsidRPr="001D3DA1">
              <w:rPr>
                <w:rFonts w:ascii="Palatino Linotype" w:hAnsi="Palatino Linotype"/>
              </w:rPr>
              <w:t>Praxis für Ästhetik und Anti-Aging</w:t>
            </w:r>
          </w:p>
          <w:p w14:paraId="3484E1ED" w14:textId="168BF700" w:rsidR="00A56862" w:rsidRPr="001D3DA1" w:rsidRDefault="00A56862" w:rsidP="00A56862">
            <w:pPr>
              <w:rPr>
                <w:rFonts w:ascii="Palatino Linotype" w:hAnsi="Palatino Linotype"/>
              </w:rPr>
            </w:pPr>
            <w:r w:rsidRPr="001D3DA1">
              <w:rPr>
                <w:rFonts w:ascii="Palatino Linotype" w:hAnsi="Palatino Linotype"/>
              </w:rPr>
              <w:t>Ästhetik IQ – Ästhetik Workshops</w:t>
            </w:r>
          </w:p>
          <w:p w14:paraId="2315556D" w14:textId="538960F0" w:rsidR="00A56862" w:rsidRPr="001D3DA1" w:rsidRDefault="00A56862" w:rsidP="00A56862">
            <w:pPr>
              <w:rPr>
                <w:rFonts w:ascii="Palatino Linotype" w:hAnsi="Palatino Linotype"/>
              </w:rPr>
            </w:pPr>
            <w:r w:rsidRPr="001D3DA1">
              <w:rPr>
                <w:rFonts w:ascii="Palatino Linotype" w:hAnsi="Palatino Linotype"/>
              </w:rPr>
              <w:t>Natalia Hamann</w:t>
            </w:r>
          </w:p>
          <w:p w14:paraId="611E4216" w14:textId="66CE10D7" w:rsidR="00A56862" w:rsidRPr="001D3DA1" w:rsidRDefault="00A56862" w:rsidP="00A56862">
            <w:pPr>
              <w:rPr>
                <w:rFonts w:ascii="Palatino Linotype" w:hAnsi="Palatino Linotype"/>
              </w:rPr>
            </w:pPr>
            <w:r w:rsidRPr="001D3DA1">
              <w:rPr>
                <w:rFonts w:ascii="Palatino Linotype" w:hAnsi="Palatino Linotype"/>
              </w:rPr>
              <w:t>-Heilpraktikerin-</w:t>
            </w:r>
          </w:p>
          <w:p w14:paraId="7C485EA3" w14:textId="77777777" w:rsidR="00A56862" w:rsidRDefault="00A56862" w:rsidP="00A56862"/>
          <w:p w14:paraId="28D6704F" w14:textId="77777777" w:rsidR="00A56862" w:rsidRDefault="00A56862" w:rsidP="00A56862"/>
          <w:p w14:paraId="0B5C016F" w14:textId="77777777" w:rsidR="00A56862" w:rsidRDefault="00A56862" w:rsidP="00A56862"/>
          <w:p w14:paraId="65F27993" w14:textId="77777777" w:rsidR="00A56862" w:rsidRDefault="00A56862" w:rsidP="00A56862"/>
          <w:p w14:paraId="7CBDB916" w14:textId="77777777" w:rsidR="00A56862" w:rsidRDefault="00A56862" w:rsidP="00A56862"/>
          <w:p w14:paraId="61E20ECB" w14:textId="77777777" w:rsidR="00A56862" w:rsidRDefault="00A56862" w:rsidP="00A56862"/>
          <w:p w14:paraId="75211B46" w14:textId="77777777" w:rsidR="00A56862" w:rsidRPr="00A56862" w:rsidRDefault="00A56862" w:rsidP="00A56862"/>
          <w:p w14:paraId="1BB381FC" w14:textId="371B26C1" w:rsidR="00CC0DF8" w:rsidRPr="00CC0DF8" w:rsidRDefault="00CC0DF8" w:rsidP="00D10614">
            <w:pPr>
              <w:rPr>
                <w:rFonts w:ascii="Palatino Linotype" w:hAnsi="Palatino Linotype"/>
                <w:b/>
                <w:bCs/>
              </w:rPr>
            </w:pPr>
            <w:r w:rsidRPr="00CC0DF8">
              <w:rPr>
                <w:rFonts w:ascii="Palatino Linotype" w:hAnsi="Palatino Linotype"/>
                <w:b/>
                <w:bCs/>
              </w:rPr>
              <w:t>A</w:t>
            </w:r>
            <w:r>
              <w:rPr>
                <w:rFonts w:ascii="Palatino Linotype" w:hAnsi="Palatino Linotype"/>
                <w:b/>
                <w:bCs/>
              </w:rPr>
              <w:t>DRESSE:</w:t>
            </w:r>
          </w:p>
          <w:p w14:paraId="7AF49E5F" w14:textId="53E82B1C" w:rsidR="00CC0DF8" w:rsidRPr="00CC0DF8" w:rsidRDefault="00CC0DF8" w:rsidP="00D106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Lokstedter Weg 3, 20251 Hamburg-Eppendorf</w:t>
            </w:r>
          </w:p>
          <w:p w14:paraId="2A90A7BD" w14:textId="77777777" w:rsidR="000629D5" w:rsidRPr="00D10614" w:rsidRDefault="000629D5" w:rsidP="000629D5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  <w:szCs w:val="20"/>
              </w:rPr>
              <w:id w:val="-1954003311"/>
              <w:placeholder>
                <w:docPart w:val="54A19A1AD011458EB49A3142C8A73E3B"/>
              </w:placeholder>
              <w:temporary/>
              <w:showingPlcHdr/>
              <w15:appearance w15:val="hidden"/>
            </w:sdtPr>
            <w:sdtContent>
              <w:p w14:paraId="0A7FC239" w14:textId="77777777" w:rsidR="000629D5" w:rsidRPr="00D10614" w:rsidRDefault="000629D5" w:rsidP="00846D4F">
                <w:pPr>
                  <w:pStyle w:val="berschrift2"/>
                  <w:rPr>
                    <w:rFonts w:ascii="Palatino Linotype" w:hAnsi="Palatino Linotype"/>
                    <w:szCs w:val="20"/>
                  </w:rPr>
                </w:pPr>
                <w:r w:rsidRPr="00D10614">
                  <w:rPr>
                    <w:rStyle w:val="berschrift2Zchn"/>
                    <w:rFonts w:ascii="Palatino Linotype" w:hAnsi="Palatino Linotype"/>
                    <w:b/>
                    <w:sz w:val="20"/>
                    <w:szCs w:val="20"/>
                    <w:lang w:bidi="de-DE"/>
                  </w:rPr>
                  <w:t>KONTAKT</w:t>
                </w:r>
              </w:p>
            </w:sdtContent>
          </w:sdt>
          <w:sdt>
            <w:sdtPr>
              <w:rPr>
                <w:rFonts w:ascii="Palatino Linotype" w:hAnsi="Palatino Linotype"/>
              </w:rPr>
              <w:id w:val="1111563247"/>
              <w:placeholder>
                <w:docPart w:val="8B063ADFF444498F90297FEC500B1ACD"/>
              </w:placeholder>
              <w:temporary/>
              <w:showingPlcHdr/>
              <w15:appearance w15:val="hidden"/>
            </w:sdtPr>
            <w:sdtContent>
              <w:p w14:paraId="624ABFE6" w14:textId="77777777" w:rsidR="000629D5" w:rsidRPr="00D10614" w:rsidRDefault="000629D5" w:rsidP="000629D5">
                <w:pPr>
                  <w:pStyle w:val="Kontaktdetails"/>
                  <w:rPr>
                    <w:rFonts w:ascii="Palatino Linotype" w:hAnsi="Palatino Linotype"/>
                  </w:rPr>
                </w:pPr>
                <w:r w:rsidRPr="00D10614">
                  <w:rPr>
                    <w:rFonts w:ascii="Palatino Linotype" w:hAnsi="Palatino Linotype"/>
                    <w:b/>
                    <w:bCs/>
                    <w:lang w:bidi="de-DE"/>
                  </w:rPr>
                  <w:t>TELEFON:</w:t>
                </w:r>
              </w:p>
            </w:sdtContent>
          </w:sdt>
          <w:p w14:paraId="68B0C76C" w14:textId="614316D6" w:rsidR="000629D5" w:rsidRPr="00D10614" w:rsidRDefault="00CC0DF8" w:rsidP="000629D5">
            <w:pPr>
              <w:pStyle w:val="Kontaktdetails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0176/ 76902211</w:t>
            </w:r>
          </w:p>
          <w:p w14:paraId="60DF7783" w14:textId="77777777" w:rsidR="000629D5" w:rsidRPr="00D10614" w:rsidRDefault="000629D5" w:rsidP="000629D5">
            <w:pPr>
              <w:pStyle w:val="KeinLeerraum"/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67859272"/>
              <w:placeholder>
                <w:docPart w:val="D3D741937A0C4C888C4BCA2DE71FC32E"/>
              </w:placeholder>
              <w:temporary/>
              <w:showingPlcHdr/>
              <w15:appearance w15:val="hidden"/>
            </w:sdtPr>
            <w:sdtContent>
              <w:p w14:paraId="77F8D166" w14:textId="77777777" w:rsidR="000629D5" w:rsidRPr="00D10614" w:rsidRDefault="000629D5" w:rsidP="000629D5">
                <w:pPr>
                  <w:pStyle w:val="Kontaktdetails"/>
                  <w:rPr>
                    <w:rFonts w:ascii="Palatino Linotype" w:hAnsi="Palatino Linotype"/>
                  </w:rPr>
                </w:pPr>
                <w:r w:rsidRPr="00D10614">
                  <w:rPr>
                    <w:rFonts w:ascii="Palatino Linotype" w:hAnsi="Palatino Linotype"/>
                    <w:b/>
                    <w:bCs/>
                    <w:lang w:bidi="de-DE"/>
                  </w:rPr>
                  <w:t>WEBSITE:</w:t>
                </w:r>
              </w:p>
            </w:sdtContent>
          </w:sdt>
          <w:p w14:paraId="1F863D14" w14:textId="2624A9D1" w:rsidR="000629D5" w:rsidRPr="00D10614" w:rsidRDefault="00CC0DF8" w:rsidP="000629D5">
            <w:pPr>
              <w:pStyle w:val="Kontaktdetails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www.praxis-hamann-hamburg.de</w:t>
            </w:r>
          </w:p>
          <w:p w14:paraId="7BE1E807" w14:textId="77777777" w:rsidR="000629D5" w:rsidRPr="00D10614" w:rsidRDefault="000629D5" w:rsidP="000629D5">
            <w:pPr>
              <w:pStyle w:val="KeinLeerraum"/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-240260293"/>
              <w:placeholder>
                <w:docPart w:val="3D2E06BE12D04458B2C6CD152288AC4A"/>
              </w:placeholder>
              <w:temporary/>
              <w:showingPlcHdr/>
              <w15:appearance w15:val="hidden"/>
            </w:sdtPr>
            <w:sdtContent>
              <w:p w14:paraId="248F447D" w14:textId="77777777" w:rsidR="000629D5" w:rsidRPr="00D10614" w:rsidRDefault="000629D5" w:rsidP="000629D5">
                <w:pPr>
                  <w:pStyle w:val="Kontaktdetails"/>
                  <w:rPr>
                    <w:rFonts w:ascii="Palatino Linotype" w:hAnsi="Palatino Linotype"/>
                  </w:rPr>
                </w:pPr>
                <w:r w:rsidRPr="00D10614">
                  <w:rPr>
                    <w:rFonts w:ascii="Palatino Linotype" w:hAnsi="Palatino Linotype"/>
                    <w:b/>
                    <w:bCs/>
                    <w:lang w:bidi="de-DE"/>
                  </w:rPr>
                  <w:t>E-MAIL:</w:t>
                </w:r>
              </w:p>
            </w:sdtContent>
          </w:sdt>
          <w:p w14:paraId="27433146" w14:textId="29FF51CE" w:rsidR="000629D5" w:rsidRPr="00D10614" w:rsidRDefault="00CC0DF8" w:rsidP="000629D5">
            <w:pPr>
              <w:pStyle w:val="Kontaktdetails"/>
              <w:rPr>
                <w:rStyle w:val="Hyperlink"/>
                <w:rFonts w:ascii="Palatino Linotype" w:hAnsi="Palatino Linotype"/>
              </w:rPr>
            </w:pPr>
            <w:r>
              <w:rPr>
                <w:rStyle w:val="Hyperlink"/>
                <w:rFonts w:ascii="Palatino Linotype" w:hAnsi="Palatino Linotype"/>
              </w:rPr>
              <w:t>kontakt@praxis-hamann-hamburg.de</w:t>
            </w:r>
          </w:p>
        </w:tc>
        <w:tc>
          <w:tcPr>
            <w:tcW w:w="720" w:type="dxa"/>
          </w:tcPr>
          <w:p w14:paraId="57C6174E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6578F31C" w14:textId="77777777" w:rsidR="000629D5" w:rsidRPr="000A77AF" w:rsidRDefault="000629D5" w:rsidP="004D3011">
            <w:pPr>
              <w:rPr>
                <w:color w:val="FFFFFF" w:themeColor="background1"/>
                <w:szCs w:val="20"/>
              </w:rPr>
            </w:pPr>
          </w:p>
        </w:tc>
      </w:tr>
    </w:tbl>
    <w:p w14:paraId="3FAEA5DF" w14:textId="77777777" w:rsidR="00A5788F" w:rsidRPr="00846D4F" w:rsidRDefault="00A5788F" w:rsidP="00846D4F">
      <w:pPr>
        <w:tabs>
          <w:tab w:val="left" w:pos="990"/>
        </w:tabs>
        <w:spacing w:after="0"/>
        <w:rPr>
          <w:sz w:val="8"/>
        </w:rPr>
      </w:pPr>
    </w:p>
    <w:sectPr w:rsidR="00A5788F" w:rsidRPr="00846D4F" w:rsidSect="007D62C9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EDBD" w14:textId="77777777" w:rsidR="00F936A4" w:rsidRDefault="00F936A4" w:rsidP="000C45FF">
      <w:r>
        <w:separator/>
      </w:r>
    </w:p>
  </w:endnote>
  <w:endnote w:type="continuationSeparator" w:id="0">
    <w:p w14:paraId="543B3DD4" w14:textId="77777777" w:rsidR="00F936A4" w:rsidRDefault="00F936A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6034" w14:textId="77777777" w:rsidR="00F936A4" w:rsidRDefault="00F936A4" w:rsidP="000C45FF">
      <w:r>
        <w:separator/>
      </w:r>
    </w:p>
  </w:footnote>
  <w:footnote w:type="continuationSeparator" w:id="0">
    <w:p w14:paraId="03F68B68" w14:textId="77777777" w:rsidR="00F936A4" w:rsidRDefault="00F936A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15E1" w14:textId="77777777" w:rsidR="000C45FF" w:rsidRDefault="000C45FF">
    <w:pPr>
      <w:pStyle w:val="Kopfzeile"/>
    </w:pPr>
    <w:r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1D6A13EE" wp14:editId="098B5E1E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7FD"/>
    <w:multiLevelType w:val="hybridMultilevel"/>
    <w:tmpl w:val="F7921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115"/>
    <w:multiLevelType w:val="hybridMultilevel"/>
    <w:tmpl w:val="2632B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371E"/>
    <w:multiLevelType w:val="hybridMultilevel"/>
    <w:tmpl w:val="86A8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66A"/>
    <w:multiLevelType w:val="hybridMultilevel"/>
    <w:tmpl w:val="4BC8A99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36AA"/>
    <w:multiLevelType w:val="hybridMultilevel"/>
    <w:tmpl w:val="E0583DA8"/>
    <w:lvl w:ilvl="0" w:tplc="DA5800EC">
      <w:start w:val="14"/>
      <w:numFmt w:val="bullet"/>
      <w:lvlText w:val="-"/>
      <w:lvlJc w:val="left"/>
      <w:pPr>
        <w:ind w:left="1635" w:hanging="360"/>
      </w:pPr>
      <w:rPr>
        <w:rFonts w:ascii="Century Gothic" w:eastAsiaTheme="minorEastAsia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274BF1"/>
    <w:multiLevelType w:val="hybridMultilevel"/>
    <w:tmpl w:val="1E24C9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8C4DAC"/>
    <w:multiLevelType w:val="hybridMultilevel"/>
    <w:tmpl w:val="B3E86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3773">
    <w:abstractNumId w:val="7"/>
  </w:num>
  <w:num w:numId="2" w16cid:durableId="897519917">
    <w:abstractNumId w:val="3"/>
  </w:num>
  <w:num w:numId="3" w16cid:durableId="1250307802">
    <w:abstractNumId w:val="2"/>
  </w:num>
  <w:num w:numId="4" w16cid:durableId="913584031">
    <w:abstractNumId w:val="5"/>
  </w:num>
  <w:num w:numId="5" w16cid:durableId="33819808">
    <w:abstractNumId w:val="1"/>
  </w:num>
  <w:num w:numId="6" w16cid:durableId="627122484">
    <w:abstractNumId w:val="4"/>
  </w:num>
  <w:num w:numId="7" w16cid:durableId="615331022">
    <w:abstractNumId w:val="0"/>
  </w:num>
  <w:num w:numId="8" w16cid:durableId="1149127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47"/>
    <w:rsid w:val="000047CC"/>
    <w:rsid w:val="00005B47"/>
    <w:rsid w:val="00036450"/>
    <w:rsid w:val="00061C84"/>
    <w:rsid w:val="000629D5"/>
    <w:rsid w:val="0007446D"/>
    <w:rsid w:val="00076632"/>
    <w:rsid w:val="000A1F06"/>
    <w:rsid w:val="000A77AF"/>
    <w:rsid w:val="000B1F8B"/>
    <w:rsid w:val="000B6229"/>
    <w:rsid w:val="000C45FF"/>
    <w:rsid w:val="000D47DD"/>
    <w:rsid w:val="000E3FD1"/>
    <w:rsid w:val="000F46E6"/>
    <w:rsid w:val="00100C29"/>
    <w:rsid w:val="0010586D"/>
    <w:rsid w:val="00136649"/>
    <w:rsid w:val="00142A89"/>
    <w:rsid w:val="00171299"/>
    <w:rsid w:val="00180329"/>
    <w:rsid w:val="00186D1B"/>
    <w:rsid w:val="0019001F"/>
    <w:rsid w:val="00193E81"/>
    <w:rsid w:val="00195EFF"/>
    <w:rsid w:val="001A74A5"/>
    <w:rsid w:val="001B2ABD"/>
    <w:rsid w:val="001D2335"/>
    <w:rsid w:val="001D3DA1"/>
    <w:rsid w:val="001E1759"/>
    <w:rsid w:val="001F1ECC"/>
    <w:rsid w:val="001F593E"/>
    <w:rsid w:val="002400EB"/>
    <w:rsid w:val="00244620"/>
    <w:rsid w:val="00256CF7"/>
    <w:rsid w:val="0029037D"/>
    <w:rsid w:val="002E4A3A"/>
    <w:rsid w:val="0030481B"/>
    <w:rsid w:val="004071FC"/>
    <w:rsid w:val="00427070"/>
    <w:rsid w:val="00445947"/>
    <w:rsid w:val="004763AB"/>
    <w:rsid w:val="004813B3"/>
    <w:rsid w:val="00496591"/>
    <w:rsid w:val="004C63E4"/>
    <w:rsid w:val="004D3011"/>
    <w:rsid w:val="004E02A4"/>
    <w:rsid w:val="0052587D"/>
    <w:rsid w:val="005442FD"/>
    <w:rsid w:val="005645EE"/>
    <w:rsid w:val="00584AE7"/>
    <w:rsid w:val="005D6289"/>
    <w:rsid w:val="005E39D5"/>
    <w:rsid w:val="00612544"/>
    <w:rsid w:val="00614AB6"/>
    <w:rsid w:val="0062123A"/>
    <w:rsid w:val="00646E75"/>
    <w:rsid w:val="0064772C"/>
    <w:rsid w:val="006610D6"/>
    <w:rsid w:val="006771D0"/>
    <w:rsid w:val="00715FCB"/>
    <w:rsid w:val="00722725"/>
    <w:rsid w:val="00743101"/>
    <w:rsid w:val="00753477"/>
    <w:rsid w:val="007867A0"/>
    <w:rsid w:val="007927F5"/>
    <w:rsid w:val="007D62C9"/>
    <w:rsid w:val="00802CA0"/>
    <w:rsid w:val="00816476"/>
    <w:rsid w:val="00846D4F"/>
    <w:rsid w:val="008C1736"/>
    <w:rsid w:val="008F5D29"/>
    <w:rsid w:val="00922D5C"/>
    <w:rsid w:val="009E36A2"/>
    <w:rsid w:val="009E7C63"/>
    <w:rsid w:val="00A006F0"/>
    <w:rsid w:val="00A10A67"/>
    <w:rsid w:val="00A2118D"/>
    <w:rsid w:val="00A24578"/>
    <w:rsid w:val="00A56862"/>
    <w:rsid w:val="00A5788F"/>
    <w:rsid w:val="00A76CD5"/>
    <w:rsid w:val="00A813A6"/>
    <w:rsid w:val="00A83043"/>
    <w:rsid w:val="00AA490C"/>
    <w:rsid w:val="00AC3617"/>
    <w:rsid w:val="00AD76E2"/>
    <w:rsid w:val="00B20152"/>
    <w:rsid w:val="00B47DF9"/>
    <w:rsid w:val="00B52A45"/>
    <w:rsid w:val="00B70850"/>
    <w:rsid w:val="00B821B0"/>
    <w:rsid w:val="00BE2934"/>
    <w:rsid w:val="00C066B6"/>
    <w:rsid w:val="00C336F6"/>
    <w:rsid w:val="00C37BA1"/>
    <w:rsid w:val="00C4674C"/>
    <w:rsid w:val="00C506CF"/>
    <w:rsid w:val="00C72BED"/>
    <w:rsid w:val="00C9578B"/>
    <w:rsid w:val="00CA562E"/>
    <w:rsid w:val="00CA5DF2"/>
    <w:rsid w:val="00CB2D30"/>
    <w:rsid w:val="00CC0DF8"/>
    <w:rsid w:val="00D10614"/>
    <w:rsid w:val="00D2522B"/>
    <w:rsid w:val="00D82F2F"/>
    <w:rsid w:val="00DA694B"/>
    <w:rsid w:val="00DD172A"/>
    <w:rsid w:val="00E25A26"/>
    <w:rsid w:val="00E3437C"/>
    <w:rsid w:val="00E55D74"/>
    <w:rsid w:val="00E866EC"/>
    <w:rsid w:val="00E93B74"/>
    <w:rsid w:val="00EB3A62"/>
    <w:rsid w:val="00F01D54"/>
    <w:rsid w:val="00F60274"/>
    <w:rsid w:val="00F77FB9"/>
    <w:rsid w:val="00F936A4"/>
    <w:rsid w:val="00FA236D"/>
    <w:rsid w:val="00FB068F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D89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rd">
    <w:name w:val="Normal"/>
    <w:qFormat/>
    <w:rsid w:val="00A24578"/>
    <w:pPr>
      <w:spacing w:after="200"/>
    </w:pPr>
    <w:rPr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E25A2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036450"/>
  </w:style>
  <w:style w:type="character" w:customStyle="1" w:styleId="DatumZchn">
    <w:name w:val="Datum Zchn"/>
    <w:basedOn w:val="Absatz-Standardschriftart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Absatz-Standardschriftart"/>
    <w:uiPriority w:val="99"/>
    <w:rsid w:val="00E93B74"/>
    <w:rPr>
      <w:color w:val="B85A22" w:themeColor="accent2" w:themeShade="BF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4813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45F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45FF"/>
    <w:rPr>
      <w:sz w:val="22"/>
      <w:szCs w:val="22"/>
    </w:rPr>
  </w:style>
  <w:style w:type="table" w:styleId="Tabellenraster">
    <w:name w:val="Table Grid"/>
    <w:basedOn w:val="NormaleTabel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2ABD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Aufzhlungszeichen">
    <w:name w:val="List Bullet"/>
    <w:basedOn w:val="Standard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auerText">
    <w:name w:val="Grauer Text"/>
    <w:basedOn w:val="Absatz-Standardschriftar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Standard"/>
    <w:qFormat/>
    <w:rsid w:val="000629D5"/>
    <w:pPr>
      <w:spacing w:after="360"/>
      <w:contextualSpacing/>
    </w:pPr>
  </w:style>
  <w:style w:type="paragraph" w:customStyle="1" w:styleId="Kontaktdetails">
    <w:name w:val="Kontaktdetails"/>
    <w:basedOn w:val="Standard"/>
    <w:qFormat/>
    <w:rsid w:val="000629D5"/>
    <w:pPr>
      <w:contextualSpacing/>
    </w:pPr>
  </w:style>
  <w:style w:type="paragraph" w:styleId="KeinLeerraum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\AppData\Roaming\Microsoft\Templates\Blaugraues%20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A19A1AD011458EB49A3142C8A7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1DF60-C812-489D-96D0-E690A5D2EA7F}"/>
      </w:docPartPr>
      <w:docPartBody>
        <w:p w:rsidR="00475837" w:rsidRDefault="00000000">
          <w:pPr>
            <w:pStyle w:val="54A19A1AD011458EB49A3142C8A73E3B"/>
          </w:pPr>
          <w:r w:rsidRPr="00846D4F">
            <w:rPr>
              <w:rStyle w:val="berschrift2Zchn"/>
              <w:lang w:bidi="de-DE"/>
            </w:rPr>
            <w:t>KONTAKT</w:t>
          </w:r>
        </w:p>
      </w:docPartBody>
    </w:docPart>
    <w:docPart>
      <w:docPartPr>
        <w:name w:val="8B063ADFF444498F90297FEC500B1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1B1A-27B7-45F4-9EB7-88BD30F8E096}"/>
      </w:docPartPr>
      <w:docPartBody>
        <w:p w:rsidR="00475837" w:rsidRDefault="00000000">
          <w:pPr>
            <w:pStyle w:val="8B063ADFF444498F90297FEC500B1ACD"/>
          </w:pPr>
          <w:r w:rsidRPr="004D3011">
            <w:rPr>
              <w:lang w:bidi="de-DE"/>
            </w:rPr>
            <w:t>TELEFON:</w:t>
          </w:r>
        </w:p>
      </w:docPartBody>
    </w:docPart>
    <w:docPart>
      <w:docPartPr>
        <w:name w:val="D3D741937A0C4C888C4BCA2DE71FC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7654C-4E15-4DC4-8671-BF97FE9FEE88}"/>
      </w:docPartPr>
      <w:docPartBody>
        <w:p w:rsidR="00475837" w:rsidRDefault="00000000">
          <w:pPr>
            <w:pStyle w:val="D3D741937A0C4C888C4BCA2DE71FC32E"/>
          </w:pPr>
          <w:r w:rsidRPr="004D3011">
            <w:rPr>
              <w:lang w:bidi="de-DE"/>
            </w:rPr>
            <w:t>WEBSITE:</w:t>
          </w:r>
        </w:p>
      </w:docPartBody>
    </w:docPart>
    <w:docPart>
      <w:docPartPr>
        <w:name w:val="3D2E06BE12D04458B2C6CD152288A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6FDA1-E77C-4D6B-A253-FF507908C7F6}"/>
      </w:docPartPr>
      <w:docPartBody>
        <w:p w:rsidR="00475837" w:rsidRDefault="00000000">
          <w:pPr>
            <w:pStyle w:val="3D2E06BE12D04458B2C6CD152288AC4A"/>
          </w:pPr>
          <w:r w:rsidRPr="004D3011">
            <w:rPr>
              <w:lang w:bidi="de-DE"/>
            </w:rPr>
            <w:t>E-MAIL: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3431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84"/>
    <w:rsid w:val="000627E2"/>
    <w:rsid w:val="00366784"/>
    <w:rsid w:val="00475837"/>
    <w:rsid w:val="004B2052"/>
    <w:rsid w:val="00973696"/>
    <w:rsid w:val="009A5A29"/>
    <w:rsid w:val="00BD7C6B"/>
    <w:rsid w:val="00BE2934"/>
    <w:rsid w:val="00E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0"/>
      <w:szCs w:val="26"/>
      <w:lang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aps/>
      <w:kern w:val="0"/>
      <w:sz w:val="20"/>
      <w:szCs w:val="26"/>
      <w:lang w:eastAsia="ja-JP"/>
      <w14:ligatures w14:val="none"/>
    </w:rPr>
  </w:style>
  <w:style w:type="paragraph" w:customStyle="1" w:styleId="54A19A1AD011458EB49A3142C8A73E3B">
    <w:name w:val="54A19A1AD011458EB49A3142C8A73E3B"/>
  </w:style>
  <w:style w:type="paragraph" w:customStyle="1" w:styleId="8B063ADFF444498F90297FEC500B1ACD">
    <w:name w:val="8B063ADFF444498F90297FEC500B1ACD"/>
  </w:style>
  <w:style w:type="paragraph" w:customStyle="1" w:styleId="D3D741937A0C4C888C4BCA2DE71FC32E">
    <w:name w:val="D3D741937A0C4C888C4BCA2DE71FC32E"/>
  </w:style>
  <w:style w:type="paragraph" w:customStyle="1" w:styleId="3D2E06BE12D04458B2C6CD152288AC4A">
    <w:name w:val="3D2E06BE12D04458B2C6CD152288AC4A"/>
  </w:style>
  <w:style w:type="character" w:styleId="Hyperlink">
    <w:name w:val="Hyperlink"/>
    <w:basedOn w:val="Absatz-Standardschriftart"/>
    <w:uiPriority w:val="99"/>
    <w:rPr>
      <w:color w:val="C45911" w:themeColor="accent2" w:themeShade="B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Blaugraues Anschreiben</Template>
  <TotalTime>0</TotalTime>
  <Pages>4</Pages>
  <Words>841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2025-01-19T12:27:00Z</dcterms:created>
  <dcterms:modified xsi:type="dcterms:W3CDTF">2025-01-19T12:27:00Z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